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C3" w:rsidRDefault="00C97BC3" w:rsidP="005679B0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Муниципальное автономное дошкольное</w:t>
      </w:r>
    </w:p>
    <w:p w:rsidR="00C97BC3" w:rsidRDefault="00C97BC3" w:rsidP="005679B0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образовательное учреждение «Детский сад п. Батецкий»</w:t>
      </w:r>
    </w:p>
    <w:p w:rsidR="00C97BC3" w:rsidRDefault="00C97BC3" w:rsidP="005679B0">
      <w:pPr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C97BC3" w:rsidRDefault="00C97BC3" w:rsidP="005679B0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C97BC3" w:rsidRDefault="00C97BC3" w:rsidP="005679B0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C97BC3" w:rsidRDefault="00C97BC3" w:rsidP="005679B0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C97BC3" w:rsidRDefault="00C97BC3" w:rsidP="005679B0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C97BC3" w:rsidRDefault="00C97BC3" w:rsidP="005679B0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C97BC3" w:rsidRDefault="00C97BC3" w:rsidP="005679B0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C97BC3" w:rsidRDefault="00C97BC3" w:rsidP="005679B0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C97BC3" w:rsidRDefault="00C97BC3" w:rsidP="005679B0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C97BC3" w:rsidRDefault="00C97BC3" w:rsidP="005679B0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C97BC3" w:rsidRDefault="00C97BC3" w:rsidP="005679B0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C97BC3" w:rsidRDefault="00C97BC3" w:rsidP="005679B0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C97BC3" w:rsidRDefault="00C97BC3" w:rsidP="005679B0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C97BC3" w:rsidRDefault="00C97BC3" w:rsidP="005679B0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C97BC3" w:rsidRDefault="00C97BC3" w:rsidP="005679B0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C97BC3" w:rsidRDefault="00C97BC3" w:rsidP="005679B0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C97BC3" w:rsidRDefault="00C97BC3" w:rsidP="005679B0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C97BC3" w:rsidRDefault="00C97BC3" w:rsidP="005679B0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C97BC3" w:rsidRDefault="00C97BC3" w:rsidP="005679B0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C97BC3" w:rsidRPr="00280B2D" w:rsidRDefault="00C97BC3" w:rsidP="005679B0">
      <w:pPr>
        <w:tabs>
          <w:tab w:val="left" w:pos="3393"/>
        </w:tabs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  <w:lang w:val="ru-RU"/>
        </w:rPr>
      </w:pPr>
      <w:r w:rsidRPr="00280B2D">
        <w:rPr>
          <w:b/>
          <w:bCs/>
          <w:color w:val="000000"/>
          <w:sz w:val="48"/>
          <w:szCs w:val="48"/>
          <w:lang w:val="ru-RU"/>
        </w:rPr>
        <w:t>Календарный план воспитательной работы</w:t>
      </w:r>
    </w:p>
    <w:p w:rsidR="00C97BC3" w:rsidRPr="00280B2D" w:rsidRDefault="00C97BC3" w:rsidP="005679B0">
      <w:pPr>
        <w:tabs>
          <w:tab w:val="left" w:pos="3393"/>
        </w:tabs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  <w:lang w:val="ru-RU"/>
        </w:rPr>
      </w:pPr>
      <w:r w:rsidRPr="00280B2D">
        <w:rPr>
          <w:b/>
          <w:bCs/>
          <w:color w:val="000000"/>
          <w:sz w:val="48"/>
          <w:szCs w:val="48"/>
          <w:lang w:val="ru-RU"/>
        </w:rPr>
        <w:t>Муниципального автономного</w:t>
      </w:r>
    </w:p>
    <w:p w:rsidR="00C97BC3" w:rsidRPr="00280B2D" w:rsidRDefault="00C97BC3" w:rsidP="005679B0">
      <w:pPr>
        <w:tabs>
          <w:tab w:val="left" w:pos="3393"/>
        </w:tabs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  <w:lang w:val="ru-RU"/>
        </w:rPr>
      </w:pPr>
      <w:r w:rsidRPr="00280B2D">
        <w:rPr>
          <w:b/>
          <w:bCs/>
          <w:color w:val="000000"/>
          <w:sz w:val="48"/>
          <w:szCs w:val="48"/>
          <w:lang w:val="ru-RU"/>
        </w:rPr>
        <w:t>дошкольного учреждения</w:t>
      </w:r>
    </w:p>
    <w:p w:rsidR="00C97BC3" w:rsidRPr="00280B2D" w:rsidRDefault="00C97BC3" w:rsidP="005679B0">
      <w:pPr>
        <w:tabs>
          <w:tab w:val="left" w:pos="3393"/>
        </w:tabs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  <w:lang w:val="ru-RU"/>
        </w:rPr>
      </w:pPr>
      <w:r w:rsidRPr="00280B2D">
        <w:rPr>
          <w:b/>
          <w:bCs/>
          <w:color w:val="000000"/>
          <w:sz w:val="48"/>
          <w:szCs w:val="48"/>
          <w:lang w:val="ru-RU"/>
        </w:rPr>
        <w:t>«Детский сад п. Батецкий»</w:t>
      </w:r>
    </w:p>
    <w:p w:rsidR="00C97BC3" w:rsidRPr="00280B2D" w:rsidRDefault="00C97BC3" w:rsidP="005679B0">
      <w:pPr>
        <w:tabs>
          <w:tab w:val="left" w:pos="3393"/>
        </w:tabs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  <w:lang w:val="ru-RU"/>
        </w:rPr>
      </w:pPr>
      <w:r w:rsidRPr="00280B2D">
        <w:rPr>
          <w:b/>
          <w:bCs/>
          <w:color w:val="000000"/>
          <w:sz w:val="48"/>
          <w:szCs w:val="48"/>
          <w:lang w:val="ru-RU"/>
        </w:rPr>
        <w:t>На 2021-2022 учебный год</w:t>
      </w:r>
    </w:p>
    <w:p w:rsidR="00C97BC3" w:rsidRDefault="00C97BC3" w:rsidP="005679B0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C97BC3" w:rsidRDefault="00C97BC3" w:rsidP="005679B0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C97BC3" w:rsidRDefault="00C97BC3" w:rsidP="005679B0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C97BC3" w:rsidRDefault="00C97BC3" w:rsidP="005679B0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C97BC3" w:rsidRDefault="00C97BC3" w:rsidP="005679B0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C97BC3" w:rsidRDefault="00C97BC3" w:rsidP="005679B0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C97BC3" w:rsidRDefault="00C97BC3" w:rsidP="005679B0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C97BC3" w:rsidRDefault="00C97BC3" w:rsidP="005679B0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C97BC3" w:rsidRDefault="00C97BC3" w:rsidP="005679B0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C97BC3" w:rsidRDefault="00C97BC3" w:rsidP="005679B0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C97BC3" w:rsidRDefault="00C97BC3" w:rsidP="005679B0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C97BC3" w:rsidRDefault="00C97BC3" w:rsidP="005679B0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C97BC3" w:rsidRDefault="00C97BC3" w:rsidP="005679B0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C97BC3" w:rsidRDefault="00C97BC3" w:rsidP="005679B0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C97BC3" w:rsidRDefault="00C97BC3" w:rsidP="005679B0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C97BC3" w:rsidRDefault="00C97BC3" w:rsidP="005679B0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C97BC3" w:rsidRDefault="00C97BC3" w:rsidP="005679B0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C97BC3" w:rsidRDefault="00C97BC3" w:rsidP="005679B0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C97BC3" w:rsidRDefault="00C97BC3" w:rsidP="005679B0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Батецкий 2021г.</w:t>
      </w:r>
    </w:p>
    <w:p w:rsidR="00C97BC3" w:rsidRDefault="00C97BC3" w:rsidP="005679B0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C97BC3" w:rsidRDefault="00C97BC3" w:rsidP="005679B0">
      <w:pPr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ru-RU"/>
        </w:rPr>
      </w:pPr>
      <w:r w:rsidRPr="00636507">
        <w:rPr>
          <w:b/>
          <w:bCs/>
          <w:color w:val="000000"/>
          <w:sz w:val="24"/>
          <w:szCs w:val="24"/>
          <w:lang w:val="ru-RU"/>
        </w:rPr>
        <w:t>Календарн</w:t>
      </w:r>
      <w:r>
        <w:rPr>
          <w:b/>
          <w:bCs/>
          <w:color w:val="000000"/>
          <w:sz w:val="24"/>
          <w:szCs w:val="24"/>
          <w:lang w:val="ru-RU"/>
        </w:rPr>
        <w:t>ый план воспитательной работы МА</w:t>
      </w:r>
      <w:r w:rsidRPr="00636507">
        <w:rPr>
          <w:b/>
          <w:bCs/>
          <w:color w:val="000000"/>
          <w:sz w:val="24"/>
          <w:szCs w:val="24"/>
          <w:lang w:val="ru-RU"/>
        </w:rPr>
        <w:t xml:space="preserve">ДОУ </w:t>
      </w:r>
      <w:r>
        <w:rPr>
          <w:b/>
          <w:bCs/>
          <w:color w:val="000000"/>
          <w:sz w:val="24"/>
          <w:szCs w:val="24"/>
          <w:lang w:val="ru-RU"/>
        </w:rPr>
        <w:t>"</w:t>
      </w:r>
      <w:r w:rsidRPr="00636507">
        <w:rPr>
          <w:b/>
          <w:bCs/>
          <w:color w:val="000000"/>
          <w:sz w:val="24"/>
          <w:szCs w:val="24"/>
          <w:lang w:val="ru-RU"/>
        </w:rPr>
        <w:t xml:space="preserve">Детский сад </w:t>
      </w:r>
      <w:r>
        <w:rPr>
          <w:b/>
          <w:bCs/>
          <w:color w:val="000000"/>
          <w:sz w:val="24"/>
          <w:szCs w:val="24"/>
          <w:lang w:val="ru-RU"/>
        </w:rPr>
        <w:t>п. Батецкий"</w:t>
      </w:r>
    </w:p>
    <w:p w:rsidR="00C97BC3" w:rsidRPr="00636507" w:rsidRDefault="00C97BC3" w:rsidP="005679B0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  <w:r w:rsidRPr="00636507">
        <w:rPr>
          <w:b/>
          <w:bCs/>
          <w:color w:val="000000"/>
          <w:sz w:val="24"/>
          <w:szCs w:val="24"/>
          <w:lang w:val="ru-RU"/>
        </w:rPr>
        <w:t xml:space="preserve"> на</w:t>
      </w:r>
      <w:r>
        <w:rPr>
          <w:b/>
          <w:bCs/>
          <w:color w:val="000000"/>
          <w:sz w:val="24"/>
          <w:szCs w:val="24"/>
          <w:lang w:val="ru-RU"/>
        </w:rPr>
        <w:t xml:space="preserve"> 2021-2022</w:t>
      </w:r>
      <w:r w:rsidRPr="00636507">
        <w:rPr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b/>
          <w:bCs/>
          <w:color w:val="000000"/>
          <w:sz w:val="24"/>
          <w:szCs w:val="24"/>
          <w:lang w:val="ru-RU"/>
        </w:rPr>
        <w:t xml:space="preserve">учебный </w:t>
      </w:r>
      <w:r w:rsidRPr="00636507">
        <w:rPr>
          <w:b/>
          <w:bCs/>
          <w:color w:val="000000"/>
          <w:sz w:val="24"/>
          <w:szCs w:val="24"/>
          <w:lang w:val="ru-RU"/>
        </w:rPr>
        <w:t>год</w:t>
      </w:r>
      <w:bookmarkStart w:id="0" w:name="_GoBack"/>
      <w:bookmarkEnd w:id="0"/>
    </w:p>
    <w:p w:rsidR="00C97BC3" w:rsidRPr="00636507" w:rsidRDefault="00C97BC3" w:rsidP="005679B0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 w:rsidRPr="00636507">
        <w:rPr>
          <w:color w:val="000000"/>
          <w:sz w:val="24"/>
          <w:szCs w:val="24"/>
          <w:lang w:val="ru-RU"/>
        </w:rPr>
        <w:t>Календарн</w:t>
      </w:r>
      <w:r>
        <w:rPr>
          <w:color w:val="000000"/>
          <w:sz w:val="24"/>
          <w:szCs w:val="24"/>
          <w:lang w:val="ru-RU"/>
        </w:rPr>
        <w:t>ый план воспитательной работы МА</w:t>
      </w:r>
      <w:r w:rsidRPr="00636507">
        <w:rPr>
          <w:color w:val="000000"/>
          <w:sz w:val="24"/>
          <w:szCs w:val="24"/>
          <w:lang w:val="ru-RU"/>
        </w:rPr>
        <w:t xml:space="preserve">ДОУ </w:t>
      </w:r>
      <w:r>
        <w:rPr>
          <w:color w:val="000000"/>
          <w:sz w:val="24"/>
          <w:szCs w:val="24"/>
          <w:lang w:val="ru-RU"/>
        </w:rPr>
        <w:t>"</w:t>
      </w:r>
      <w:r w:rsidRPr="00636507">
        <w:rPr>
          <w:color w:val="000000"/>
          <w:sz w:val="24"/>
          <w:szCs w:val="24"/>
          <w:lang w:val="ru-RU"/>
        </w:rPr>
        <w:t xml:space="preserve">Детский сад </w:t>
      </w:r>
      <w:r>
        <w:rPr>
          <w:color w:val="000000"/>
          <w:sz w:val="24"/>
          <w:szCs w:val="24"/>
          <w:lang w:val="ru-RU"/>
        </w:rPr>
        <w:t>п. Батецкий"</w:t>
      </w:r>
      <w:r w:rsidRPr="00636507">
        <w:rPr>
          <w:color w:val="000000"/>
          <w:sz w:val="24"/>
          <w:szCs w:val="24"/>
          <w:lang w:val="ru-RU"/>
        </w:rPr>
        <w:t xml:space="preserve"> составлен в развитие</w:t>
      </w:r>
      <w:r>
        <w:rPr>
          <w:color w:val="000000"/>
          <w:sz w:val="24"/>
          <w:szCs w:val="24"/>
          <w:lang w:val="ru-RU"/>
        </w:rPr>
        <w:t xml:space="preserve"> рабочей программы воспитания МА</w:t>
      </w:r>
      <w:r w:rsidRPr="00636507">
        <w:rPr>
          <w:color w:val="000000"/>
          <w:sz w:val="24"/>
          <w:szCs w:val="24"/>
          <w:lang w:val="ru-RU"/>
        </w:rPr>
        <w:t xml:space="preserve">ДОУ </w:t>
      </w:r>
      <w:r>
        <w:rPr>
          <w:color w:val="000000"/>
          <w:sz w:val="24"/>
          <w:szCs w:val="24"/>
          <w:lang w:val="ru-RU"/>
        </w:rPr>
        <w:t>"</w:t>
      </w:r>
      <w:r w:rsidRPr="00636507">
        <w:rPr>
          <w:color w:val="000000"/>
          <w:sz w:val="24"/>
          <w:szCs w:val="24"/>
          <w:lang w:val="ru-RU"/>
        </w:rPr>
        <w:t xml:space="preserve">Детский сад </w:t>
      </w:r>
      <w:r>
        <w:rPr>
          <w:color w:val="000000"/>
          <w:sz w:val="24"/>
          <w:szCs w:val="24"/>
          <w:lang w:val="ru-RU"/>
        </w:rPr>
        <w:t>п. Батецкий"</w:t>
      </w:r>
      <w:r w:rsidRPr="00636507">
        <w:rPr>
          <w:color w:val="000000"/>
          <w:sz w:val="24"/>
          <w:szCs w:val="24"/>
          <w:lang w:val="ru-RU"/>
        </w:rPr>
        <w:t xml:space="preserve"> с целью конкретизации форм и видов воспитательных мероприятий, проводимых работниками М</w:t>
      </w:r>
      <w:r>
        <w:rPr>
          <w:color w:val="000000"/>
          <w:sz w:val="24"/>
          <w:szCs w:val="24"/>
          <w:lang w:val="ru-RU"/>
        </w:rPr>
        <w:t>А</w:t>
      </w:r>
      <w:r w:rsidRPr="00636507">
        <w:rPr>
          <w:color w:val="000000"/>
          <w:sz w:val="24"/>
          <w:szCs w:val="24"/>
          <w:lang w:val="ru-RU"/>
        </w:rPr>
        <w:t xml:space="preserve">ДОУ </w:t>
      </w:r>
      <w:r>
        <w:rPr>
          <w:color w:val="000000"/>
          <w:sz w:val="24"/>
          <w:szCs w:val="24"/>
          <w:lang w:val="ru-RU"/>
        </w:rPr>
        <w:t>"</w:t>
      </w:r>
      <w:r w:rsidRPr="00636507">
        <w:rPr>
          <w:color w:val="000000"/>
          <w:sz w:val="24"/>
          <w:szCs w:val="24"/>
          <w:lang w:val="ru-RU"/>
        </w:rPr>
        <w:t xml:space="preserve">Детский сад </w:t>
      </w:r>
      <w:r>
        <w:rPr>
          <w:color w:val="000000"/>
          <w:sz w:val="24"/>
          <w:szCs w:val="24"/>
          <w:lang w:val="ru-RU"/>
        </w:rPr>
        <w:t>п. Батецкий"</w:t>
      </w:r>
      <w:r w:rsidRPr="00636507">
        <w:rPr>
          <w:color w:val="000000"/>
          <w:sz w:val="24"/>
          <w:szCs w:val="24"/>
          <w:lang w:val="ru-RU"/>
        </w:rPr>
        <w:t xml:space="preserve"> в</w:t>
      </w:r>
      <w:r>
        <w:rPr>
          <w:color w:val="000000"/>
          <w:sz w:val="24"/>
          <w:szCs w:val="24"/>
          <w:lang w:val="ru-RU"/>
        </w:rPr>
        <w:t xml:space="preserve"> 2021-2022</w:t>
      </w:r>
      <w:r w:rsidRPr="00636507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учебном </w:t>
      </w:r>
      <w:r w:rsidRPr="00636507">
        <w:rPr>
          <w:color w:val="000000"/>
          <w:sz w:val="24"/>
          <w:szCs w:val="24"/>
          <w:lang w:val="ru-RU"/>
        </w:rPr>
        <w:t>году. Календарный план воспитательной работы разделен на модули, которые отражают направления восп</w:t>
      </w:r>
      <w:r>
        <w:rPr>
          <w:color w:val="000000"/>
          <w:sz w:val="24"/>
          <w:szCs w:val="24"/>
          <w:lang w:val="ru-RU"/>
        </w:rPr>
        <w:t>итательной работы детского сада.</w:t>
      </w: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67"/>
        <w:gridCol w:w="50"/>
        <w:gridCol w:w="1866"/>
        <w:gridCol w:w="18"/>
        <w:gridCol w:w="2097"/>
        <w:gridCol w:w="27"/>
        <w:gridCol w:w="2446"/>
      </w:tblGrid>
      <w:tr w:rsidR="00C97BC3" w:rsidRPr="008A4CE0" w:rsidTr="002E6047"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4CE0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4CE0">
              <w:rPr>
                <w:b/>
                <w:bCs/>
                <w:color w:val="000000"/>
                <w:sz w:val="24"/>
                <w:szCs w:val="24"/>
              </w:rPr>
              <w:t>Возраст воспитанников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4CE0">
              <w:rPr>
                <w:b/>
                <w:bCs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4CE0">
              <w:rPr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97BC3" w:rsidRPr="000749B6" w:rsidTr="005679B0">
        <w:trPr>
          <w:trHeight w:val="413"/>
        </w:trPr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5679B0" w:rsidRDefault="00C97BC3" w:rsidP="005679B0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79B0">
              <w:rPr>
                <w:b/>
                <w:bCs/>
                <w:color w:val="000000"/>
                <w:sz w:val="24"/>
                <w:szCs w:val="24"/>
                <w:lang w:val="ru-RU"/>
              </w:rPr>
              <w:t>Творческие соревнования (Конкурсы и выставки).</w:t>
            </w:r>
          </w:p>
        </w:tc>
      </w:tr>
      <w:tr w:rsidR="00C97BC3" w:rsidRPr="008A4CE0" w:rsidTr="002E6047"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914B8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 w:rsidRPr="008914B8">
              <w:rPr>
                <w:lang w:val="ru-RU"/>
              </w:rPr>
              <w:t>Конкурс декоративно</w:t>
            </w:r>
            <w:r>
              <w:rPr>
                <w:lang w:val="ru-RU"/>
              </w:rPr>
              <w:t>-</w:t>
            </w:r>
            <w:r w:rsidRPr="008914B8">
              <w:rPr>
                <w:lang w:val="ru-RU"/>
              </w:rPr>
              <w:t>прикладного творчества из природных материалов совместно с родителями «Осень бывает разная…»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8A4CE0">
              <w:rPr>
                <w:color w:val="000000"/>
                <w:sz w:val="24"/>
                <w:szCs w:val="24"/>
                <w:lang w:val="ru-RU"/>
              </w:rPr>
              <w:t>2</w:t>
            </w:r>
            <w:r w:rsidRPr="008A4CE0">
              <w:rPr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</w:pPr>
            <w:r w:rsidRPr="008A4CE0">
              <w:t xml:space="preserve">сентябрь-октябрь 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pStyle w:val="NoSpacing"/>
              <w:spacing w:beforeAutospacing="0" w:afterAutospacing="0"/>
              <w:rPr>
                <w:sz w:val="24"/>
                <w:lang w:val="ru-RU"/>
              </w:rPr>
            </w:pPr>
            <w:r w:rsidRPr="00280B2D">
              <w:rPr>
                <w:bCs/>
                <w:color w:val="000000"/>
                <w:lang w:val="ru-RU"/>
              </w:rPr>
              <w:t>Воспитатели всех групп</w:t>
            </w:r>
          </w:p>
        </w:tc>
      </w:tr>
      <w:tr w:rsidR="00C97BC3" w:rsidRPr="008A4CE0" w:rsidTr="00676073">
        <w:trPr>
          <w:trHeight w:val="740"/>
        </w:trPr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914B8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 w:rsidRPr="008914B8">
              <w:rPr>
                <w:lang w:val="ru-RU"/>
              </w:rPr>
              <w:t>Конкурс творческих поделок: «Новый год в гостях у сказки»</w:t>
            </w:r>
            <w:r>
              <w:rPr>
                <w:lang w:val="ru-RU"/>
              </w:rPr>
              <w:t>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8A4CE0">
              <w:rPr>
                <w:color w:val="000000"/>
                <w:sz w:val="24"/>
                <w:szCs w:val="24"/>
                <w:lang w:val="ru-RU"/>
              </w:rPr>
              <w:t>2</w:t>
            </w:r>
            <w:r w:rsidRPr="008A4CE0">
              <w:rPr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</w:pPr>
            <w:r w:rsidRPr="008A4CE0">
              <w:t>Декабрь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914B8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 w:rsidRPr="00280B2D">
              <w:rPr>
                <w:bCs/>
                <w:color w:val="000000"/>
                <w:lang w:val="ru-RU"/>
              </w:rPr>
              <w:t>Воспитатели всех групп</w:t>
            </w:r>
          </w:p>
        </w:tc>
      </w:tr>
      <w:tr w:rsidR="00C97BC3" w:rsidRPr="008A4CE0" w:rsidTr="002E6047"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914B8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 w:rsidRPr="008914B8">
              <w:rPr>
                <w:lang w:val="ru-RU"/>
              </w:rPr>
              <w:t xml:space="preserve">Конкурс </w:t>
            </w:r>
            <w:r>
              <w:rPr>
                <w:lang w:val="ru-RU"/>
              </w:rPr>
              <w:t>стен</w:t>
            </w:r>
            <w:r w:rsidRPr="008914B8">
              <w:rPr>
                <w:lang w:val="ru-RU"/>
              </w:rPr>
              <w:t>газет: «Лучше папы друга нет»</w:t>
            </w:r>
            <w:r>
              <w:rPr>
                <w:lang w:val="ru-RU"/>
              </w:rPr>
              <w:t>!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8A4CE0">
              <w:rPr>
                <w:color w:val="000000"/>
                <w:sz w:val="24"/>
                <w:szCs w:val="24"/>
                <w:lang w:val="ru-RU"/>
              </w:rPr>
              <w:t>3</w:t>
            </w:r>
            <w:r w:rsidRPr="008A4CE0">
              <w:rPr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</w:pPr>
            <w:r w:rsidRPr="008A4CE0">
              <w:t>Февраль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914B8" w:rsidRDefault="00C97BC3" w:rsidP="005679B0">
            <w:pPr>
              <w:pStyle w:val="NoSpacing"/>
              <w:spacing w:beforeAutospacing="0" w:afterAutospacing="0"/>
              <w:rPr>
                <w:sz w:val="24"/>
                <w:lang w:val="ru-RU"/>
              </w:rPr>
            </w:pPr>
            <w:r w:rsidRPr="00280B2D">
              <w:rPr>
                <w:bCs/>
                <w:color w:val="000000"/>
                <w:lang w:val="ru-RU"/>
              </w:rPr>
              <w:t>Воспитатели всех групп</w:t>
            </w:r>
          </w:p>
        </w:tc>
      </w:tr>
      <w:tr w:rsidR="00C97BC3" w:rsidRPr="008914B8" w:rsidTr="00676073">
        <w:trPr>
          <w:trHeight w:val="765"/>
        </w:trPr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914B8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 w:rsidRPr="008A4CE0">
              <w:rPr>
                <w:lang w:val="ru-RU"/>
              </w:rPr>
              <w:t>Выставка открыток ко Дню 8</w:t>
            </w:r>
            <w:r>
              <w:rPr>
                <w:lang w:val="ru-RU"/>
              </w:rPr>
              <w:t xml:space="preserve"> марта: </w:t>
            </w:r>
            <w:r w:rsidRPr="008914B8">
              <w:rPr>
                <w:lang w:val="ru-RU"/>
              </w:rPr>
              <w:t>«Для милых, добрых, нежных…»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914B8" w:rsidRDefault="00C97BC3" w:rsidP="005679B0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A4CE0">
              <w:rPr>
                <w:color w:val="000000"/>
                <w:sz w:val="24"/>
                <w:szCs w:val="24"/>
                <w:lang w:val="ru-RU"/>
              </w:rPr>
              <w:t>3</w:t>
            </w:r>
            <w:r w:rsidRPr="008914B8">
              <w:rPr>
                <w:color w:val="000000"/>
                <w:sz w:val="24"/>
                <w:szCs w:val="24"/>
                <w:lang w:val="ru-RU"/>
              </w:rPr>
              <w:t>-7 лет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914B8" w:rsidRDefault="00C97BC3" w:rsidP="005679B0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8914B8">
              <w:rPr>
                <w:lang w:val="ru-RU"/>
              </w:rPr>
              <w:t xml:space="preserve">Март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914B8" w:rsidRDefault="00C97BC3" w:rsidP="005679B0">
            <w:pPr>
              <w:pStyle w:val="NoSpacing"/>
              <w:spacing w:beforeAutospacing="0" w:afterAutospacing="0"/>
              <w:rPr>
                <w:sz w:val="24"/>
                <w:lang w:val="ru-RU"/>
              </w:rPr>
            </w:pPr>
            <w:r w:rsidRPr="00280B2D">
              <w:rPr>
                <w:bCs/>
                <w:color w:val="000000"/>
                <w:lang w:val="ru-RU"/>
              </w:rPr>
              <w:t>Воспитатели всех групп</w:t>
            </w:r>
          </w:p>
          <w:p w:rsidR="00C97BC3" w:rsidRPr="008914B8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C97BC3" w:rsidRPr="008A4CE0" w:rsidTr="002E6047"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 w:rsidRPr="008A4CE0">
              <w:rPr>
                <w:lang w:val="ru-RU"/>
              </w:rPr>
              <w:t>Творческий конкурс «Мама, папа, я –</w:t>
            </w:r>
            <w:r>
              <w:rPr>
                <w:lang w:val="ru-RU"/>
              </w:rPr>
              <w:t xml:space="preserve"> </w:t>
            </w:r>
            <w:r w:rsidRPr="008A4CE0">
              <w:rPr>
                <w:lang w:val="ru-RU"/>
              </w:rPr>
              <w:t>творим космические чудеса!» семейный конкурс, посвященный Дню космонавтике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8A4CE0">
              <w:rPr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</w:pPr>
            <w:r w:rsidRPr="008A4CE0">
              <w:t xml:space="preserve">Апрель 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676073" w:rsidRDefault="00C97BC3" w:rsidP="005679B0">
            <w:pPr>
              <w:pStyle w:val="NoSpacing"/>
              <w:spacing w:beforeAutospacing="0" w:afterAutospacing="0"/>
              <w:rPr>
                <w:sz w:val="24"/>
                <w:lang w:val="ru-RU"/>
              </w:rPr>
            </w:pPr>
            <w:r w:rsidRPr="00280B2D">
              <w:rPr>
                <w:bCs/>
                <w:color w:val="000000"/>
                <w:lang w:val="ru-RU"/>
              </w:rPr>
              <w:t>Воспитатели всех групп</w:t>
            </w:r>
          </w:p>
          <w:p w:rsidR="00C97BC3" w:rsidRPr="008A4CE0" w:rsidRDefault="00C97BC3" w:rsidP="005679B0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97BC3" w:rsidRPr="008A4CE0" w:rsidTr="002E6047"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</w:pPr>
            <w:r w:rsidRPr="008A4CE0">
              <w:rPr>
                <w:lang w:val="ru-RU"/>
              </w:rPr>
              <w:t xml:space="preserve">Выставка уголков памяти "Помним...чтим...гордимся!" </w:t>
            </w:r>
            <w:r w:rsidRPr="008A4CE0">
              <w:t>( в группах или раздевалке)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8A4CE0">
              <w:rPr>
                <w:lang w:val="ru-RU"/>
              </w:rPr>
              <w:t>3-7лет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</w:pPr>
            <w:r w:rsidRPr="008A4CE0">
              <w:t xml:space="preserve">Апрель 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676073" w:rsidRDefault="00C97BC3" w:rsidP="005679B0">
            <w:pPr>
              <w:pStyle w:val="NoSpacing"/>
              <w:spacing w:beforeAutospacing="0" w:afterAutospacing="0"/>
              <w:rPr>
                <w:sz w:val="24"/>
                <w:lang w:val="ru-RU"/>
              </w:rPr>
            </w:pPr>
            <w:r w:rsidRPr="00280B2D">
              <w:rPr>
                <w:bCs/>
                <w:color w:val="000000"/>
                <w:lang w:val="ru-RU"/>
              </w:rPr>
              <w:t>Воспитатели всех групп</w:t>
            </w:r>
          </w:p>
        </w:tc>
      </w:tr>
      <w:tr w:rsidR="00C97BC3" w:rsidRPr="008A4CE0" w:rsidTr="00676073">
        <w:trPr>
          <w:trHeight w:val="587"/>
        </w:trPr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 w:rsidRPr="008A4CE0">
              <w:rPr>
                <w:lang w:val="ru-RU"/>
              </w:rPr>
              <w:t>Акция памяти «Возложение цветов к Вечному огню»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8A4CE0">
              <w:rPr>
                <w:lang w:val="ru-RU"/>
              </w:rPr>
              <w:t>6-7 лет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</w:pPr>
            <w:r w:rsidRPr="008A4CE0">
              <w:t xml:space="preserve">Май </w:t>
            </w:r>
          </w:p>
          <w:p w:rsidR="00C97BC3" w:rsidRPr="008A4CE0" w:rsidRDefault="00C97BC3" w:rsidP="005679B0">
            <w:pPr>
              <w:spacing w:before="0" w:beforeAutospacing="0" w:after="0" w:afterAutospacing="0"/>
              <w:jc w:val="center"/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676073" w:rsidRDefault="00C97BC3" w:rsidP="005679B0">
            <w:pPr>
              <w:pStyle w:val="NoSpacing"/>
              <w:spacing w:beforeAutospacing="0" w:afterAutospacing="0"/>
              <w:rPr>
                <w:sz w:val="24"/>
                <w:lang w:val="ru-RU"/>
              </w:rPr>
            </w:pPr>
            <w:r w:rsidRPr="00280B2D">
              <w:rPr>
                <w:bCs/>
                <w:color w:val="000000"/>
                <w:lang w:val="ru-RU"/>
              </w:rPr>
              <w:t>Воспитатели всех групп</w:t>
            </w:r>
          </w:p>
        </w:tc>
      </w:tr>
      <w:tr w:rsidR="00C97BC3" w:rsidRPr="008A4CE0" w:rsidTr="00676073">
        <w:trPr>
          <w:trHeight w:val="18"/>
        </w:trPr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 w:rsidRPr="008A4CE0">
              <w:rPr>
                <w:lang w:val="ru-RU"/>
              </w:rPr>
              <w:t xml:space="preserve"> 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C97BC3" w:rsidRPr="000749B6" w:rsidTr="00DB0920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5679B0" w:rsidRDefault="00C97BC3" w:rsidP="005679B0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679B0">
              <w:rPr>
                <w:b/>
                <w:bCs/>
                <w:color w:val="000000"/>
                <w:sz w:val="24"/>
                <w:szCs w:val="24"/>
                <w:lang w:val="ru-RU"/>
              </w:rPr>
              <w:t>Музыкальные праздники, тематические досуги.</w:t>
            </w:r>
          </w:p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A4CE0">
              <w:rPr>
                <w:b/>
                <w:lang w:val="ru-RU"/>
              </w:rPr>
              <w:t>1 полугодие – в каждой группе отдельно, со 2 полугодия – для младшего дошкольного возраста и для старшего дошкольного возраста</w:t>
            </w:r>
            <w:r>
              <w:rPr>
                <w:b/>
                <w:lang w:val="ru-RU"/>
              </w:rPr>
              <w:t>.</w:t>
            </w:r>
          </w:p>
        </w:tc>
      </w:tr>
      <w:tr w:rsidR="00C97BC3" w:rsidRPr="008A4CE0" w:rsidTr="002E6047">
        <w:trPr>
          <w:trHeight w:val="200"/>
        </w:trPr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 w:rsidRPr="008A4CE0">
              <w:rPr>
                <w:lang w:val="ru-RU"/>
              </w:rPr>
              <w:t>Досуговые мероприятия, посвященные Дню знаний</w:t>
            </w:r>
            <w:r>
              <w:rPr>
                <w:lang w:val="ru-RU"/>
              </w:rPr>
              <w:t>.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A4CE0">
              <w:rPr>
                <w:color w:val="000000"/>
                <w:sz w:val="24"/>
                <w:szCs w:val="24"/>
                <w:lang w:val="ru-RU"/>
              </w:rPr>
              <w:t>3-7лет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</w:pPr>
            <w:r w:rsidRPr="008A4CE0">
              <w:t>1 сентября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676073" w:rsidRDefault="00C97BC3" w:rsidP="005679B0">
            <w:pPr>
              <w:pStyle w:val="NoSpacing"/>
              <w:spacing w:beforeAutospacing="0" w:afterAutospacing="0"/>
              <w:rPr>
                <w:lang w:val="ru-RU"/>
              </w:rPr>
            </w:pPr>
            <w:r w:rsidRPr="008A4CE0">
              <w:t>Воспитатели Муз.руководител</w:t>
            </w:r>
            <w:r>
              <w:rPr>
                <w:lang w:val="ru-RU"/>
              </w:rPr>
              <w:t>ь</w:t>
            </w:r>
          </w:p>
        </w:tc>
      </w:tr>
      <w:tr w:rsidR="00C97BC3" w:rsidRPr="008914B8" w:rsidTr="002E6047">
        <w:trPr>
          <w:trHeight w:val="212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9A78FF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 w:rsidRPr="009A78FF">
              <w:rPr>
                <w:lang w:val="ru-RU"/>
              </w:rPr>
              <w:t>Праздник осени «Здравствуй осень золотая»</w:t>
            </w:r>
            <w:r>
              <w:rPr>
                <w:lang w:val="ru-RU"/>
              </w:rPr>
              <w:t>.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 w:rsidRPr="008A4CE0">
              <w:rPr>
                <w:color w:val="000000"/>
                <w:sz w:val="24"/>
                <w:szCs w:val="24"/>
                <w:lang w:val="ru-RU"/>
              </w:rPr>
              <w:t>-7 лет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</w:pPr>
            <w:r>
              <w:rPr>
                <w:lang w:val="ru-RU"/>
              </w:rPr>
              <w:t>окт</w:t>
            </w:r>
            <w:r w:rsidRPr="008A4CE0">
              <w:t>ябрь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 w:rsidRPr="008A4CE0">
              <w:t>Воспитатели Муз.руководител</w:t>
            </w:r>
            <w:r>
              <w:rPr>
                <w:lang w:val="ru-RU"/>
              </w:rPr>
              <w:t>ь</w:t>
            </w:r>
          </w:p>
        </w:tc>
      </w:tr>
      <w:tr w:rsidR="00C97BC3" w:rsidRPr="008914B8" w:rsidTr="002E6047">
        <w:trPr>
          <w:trHeight w:val="200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9A78FF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>
              <w:t>«День матери»</w:t>
            </w:r>
            <w:r>
              <w:rPr>
                <w:lang w:val="ru-RU"/>
              </w:rPr>
              <w:t>.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A4CE0">
              <w:rPr>
                <w:color w:val="000000"/>
                <w:sz w:val="24"/>
                <w:szCs w:val="24"/>
                <w:lang w:val="ru-RU"/>
              </w:rPr>
              <w:t>3-7 лет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9A78FF" w:rsidRDefault="00C97BC3" w:rsidP="005679B0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t>ноябр</w:t>
            </w:r>
            <w:r>
              <w:rPr>
                <w:lang w:val="ru-RU"/>
              </w:rPr>
              <w:t>ь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 w:rsidRPr="008A4CE0">
              <w:t>Воспитатели Муз.руководител</w:t>
            </w:r>
            <w:r>
              <w:rPr>
                <w:lang w:val="ru-RU"/>
              </w:rPr>
              <w:t>ь</w:t>
            </w:r>
          </w:p>
        </w:tc>
      </w:tr>
      <w:tr w:rsidR="00C97BC3" w:rsidRPr="008A4CE0" w:rsidTr="002E6047">
        <w:trPr>
          <w:trHeight w:val="237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9A78FF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>
              <w:t>Новогодние праздники</w:t>
            </w:r>
            <w:r>
              <w:rPr>
                <w:lang w:val="ru-RU"/>
              </w:rPr>
              <w:t>.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A4CE0">
              <w:rPr>
                <w:color w:val="000000"/>
                <w:sz w:val="24"/>
                <w:szCs w:val="24"/>
                <w:lang w:val="ru-RU"/>
              </w:rPr>
              <w:t>2-7 лет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</w:pPr>
            <w:r w:rsidRPr="008A4CE0">
              <w:t>4 неделя декабря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676073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>
              <w:t>Воспитатели Муз.руководител</w:t>
            </w:r>
            <w:r>
              <w:rPr>
                <w:lang w:val="ru-RU"/>
              </w:rPr>
              <w:t>ь</w:t>
            </w:r>
          </w:p>
        </w:tc>
      </w:tr>
      <w:tr w:rsidR="00C97BC3" w:rsidRPr="009A78FF" w:rsidTr="002E6047">
        <w:trPr>
          <w:trHeight w:val="225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9A78FF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 w:rsidRPr="009A78FF">
              <w:rPr>
                <w:lang w:val="ru-RU"/>
              </w:rPr>
              <w:t>Развлечение «Зимние радости»; театрализованное представление (воспитатели)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A4CE0">
              <w:rPr>
                <w:color w:val="000000"/>
                <w:sz w:val="24"/>
                <w:szCs w:val="24"/>
                <w:lang w:val="ru-RU"/>
              </w:rPr>
              <w:t>2-7 лет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9A78FF" w:rsidRDefault="00C97BC3" w:rsidP="005679B0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9A78FF">
              <w:rPr>
                <w:lang w:val="ru-RU"/>
              </w:rPr>
              <w:t>январь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9A78FF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Воспитатели Муз.руководитель</w:t>
            </w:r>
          </w:p>
        </w:tc>
      </w:tr>
      <w:tr w:rsidR="00C97BC3" w:rsidRPr="008914B8" w:rsidTr="002E6047">
        <w:trPr>
          <w:trHeight w:val="225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9A78FF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 w:rsidRPr="009A78FF">
              <w:rPr>
                <w:lang w:val="ru-RU"/>
              </w:rPr>
              <w:t>«Я б в солдаты бы пошёл, пусть меня научат» (музыкально-спортивное развлечение).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 w:rsidRPr="008A4CE0">
              <w:rPr>
                <w:color w:val="000000"/>
                <w:sz w:val="24"/>
                <w:szCs w:val="24"/>
                <w:lang w:val="ru-RU"/>
              </w:rPr>
              <w:t>-7 лет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 w:rsidRPr="008A4CE0">
              <w:t>Воспитатели Муз.руководител</w:t>
            </w:r>
            <w:r>
              <w:rPr>
                <w:lang w:val="ru-RU"/>
              </w:rPr>
              <w:t>ь</w:t>
            </w:r>
          </w:p>
        </w:tc>
      </w:tr>
      <w:tr w:rsidR="00C97BC3" w:rsidRPr="008A4CE0" w:rsidTr="002E6047">
        <w:trPr>
          <w:trHeight w:val="212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 w:rsidRPr="008A4CE0">
              <w:rPr>
                <w:lang w:val="ru-RU"/>
              </w:rPr>
              <w:t>Праздники, посвященные Международному женскому  дню 8 марта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A4CE0">
              <w:rPr>
                <w:color w:val="000000"/>
                <w:sz w:val="24"/>
                <w:szCs w:val="24"/>
                <w:lang w:val="ru-RU"/>
              </w:rPr>
              <w:t>2-7 лет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</w:pPr>
            <w:r w:rsidRPr="008A4CE0">
              <w:t>1 неделя марта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 w:rsidRPr="008A4CE0">
              <w:t>воспитатели групп</w:t>
            </w:r>
          </w:p>
          <w:p w:rsidR="00C97BC3" w:rsidRPr="00676073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>
              <w:t>Муз.руководител</w:t>
            </w:r>
            <w:r>
              <w:rPr>
                <w:lang w:val="ru-RU"/>
              </w:rPr>
              <w:t>ь</w:t>
            </w:r>
          </w:p>
        </w:tc>
      </w:tr>
      <w:tr w:rsidR="00C97BC3" w:rsidRPr="008A4CE0" w:rsidTr="002E6047">
        <w:trPr>
          <w:trHeight w:val="953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 w:rsidRPr="008A4CE0">
              <w:rPr>
                <w:lang w:val="ru-RU"/>
              </w:rPr>
              <w:t>Фольклорный праздник</w:t>
            </w:r>
          </w:p>
          <w:p w:rsidR="00C97BC3" w:rsidRPr="008A4CE0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 w:rsidRPr="008A4CE0">
              <w:rPr>
                <w:lang w:val="ru-RU"/>
              </w:rPr>
              <w:t>Широкая масленица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A4CE0">
              <w:rPr>
                <w:color w:val="000000"/>
                <w:sz w:val="24"/>
                <w:szCs w:val="24"/>
                <w:lang w:val="ru-RU"/>
              </w:rPr>
              <w:t>3-5 лет</w:t>
            </w:r>
          </w:p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A4CE0">
              <w:rPr>
                <w:color w:val="000000"/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8A4CE0">
              <w:rPr>
                <w:lang w:val="ru-RU"/>
              </w:rPr>
              <w:t>4 неделя февраля</w:t>
            </w:r>
          </w:p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8A4CE0">
              <w:rPr>
                <w:lang w:val="ru-RU"/>
              </w:rPr>
              <w:t>4 неделя февраля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Муз.руководитель</w:t>
            </w:r>
          </w:p>
          <w:p w:rsidR="00C97BC3" w:rsidRPr="008A4CE0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C97BC3" w:rsidRPr="00936890" w:rsidTr="002E6047">
        <w:trPr>
          <w:trHeight w:val="200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 w:rsidRPr="008A4CE0">
              <w:rPr>
                <w:lang w:val="ru-RU"/>
              </w:rPr>
              <w:t>Спортивный праздник "День здоровья", посвященный Дню космонавтики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A4CE0">
              <w:rPr>
                <w:color w:val="000000"/>
                <w:sz w:val="24"/>
                <w:szCs w:val="24"/>
                <w:lang w:val="ru-RU"/>
              </w:rPr>
              <w:t>3-7 лет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</w:pPr>
            <w:r w:rsidRPr="008A4CE0">
              <w:t>1 неделя апреля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 w:rsidRPr="008A4CE0">
              <w:t>Воспитатели Муз.руководител</w:t>
            </w:r>
            <w:r>
              <w:rPr>
                <w:lang w:val="ru-RU"/>
              </w:rPr>
              <w:t>ь</w:t>
            </w:r>
          </w:p>
        </w:tc>
      </w:tr>
      <w:tr w:rsidR="00C97BC3" w:rsidRPr="008A4CE0" w:rsidTr="006230D4">
        <w:trPr>
          <w:trHeight w:val="963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7B6952" w:rsidRDefault="00C97BC3" w:rsidP="005679B0">
            <w:pPr>
              <w:pStyle w:val="ListParagraph"/>
              <w:ind w:left="0"/>
            </w:pPr>
            <w:r w:rsidRPr="007B6952">
              <w:t>Конкурс чтецов</w:t>
            </w:r>
            <w:r>
              <w:t xml:space="preserve"> </w:t>
            </w:r>
            <w:r w:rsidRPr="007B6952">
              <w:t xml:space="preserve">" </w:t>
            </w:r>
            <w:r>
              <w:t xml:space="preserve">Дню </w:t>
            </w:r>
            <w:r w:rsidRPr="007B6952">
              <w:t>Победы посвящается.."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A4CE0">
              <w:t xml:space="preserve">4-7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</w:pPr>
            <w:r w:rsidRPr="008A4CE0">
              <w:t>4 неделя апреля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676073" w:rsidRDefault="00C97BC3" w:rsidP="005679B0">
            <w:pPr>
              <w:pStyle w:val="NoSpacing"/>
              <w:spacing w:beforeAutospacing="0" w:afterAutospacing="0"/>
              <w:rPr>
                <w:sz w:val="24"/>
                <w:lang w:val="ru-RU"/>
              </w:rPr>
            </w:pPr>
            <w:r w:rsidRPr="008A4CE0">
              <w:t>Воспитатели Муз.руководител</w:t>
            </w:r>
            <w:r>
              <w:rPr>
                <w:lang w:val="ru-RU"/>
              </w:rPr>
              <w:t>ь</w:t>
            </w:r>
          </w:p>
        </w:tc>
      </w:tr>
      <w:tr w:rsidR="00C97BC3" w:rsidRPr="008914B8" w:rsidTr="002E6047">
        <w:trPr>
          <w:trHeight w:val="200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7B6952" w:rsidRDefault="00C97BC3" w:rsidP="005679B0">
            <w:pPr>
              <w:pStyle w:val="ListParagraph"/>
              <w:ind w:left="0"/>
            </w:pPr>
            <w:r w:rsidRPr="007B6952">
              <w:t xml:space="preserve">Праздник, посвященный Дню Победы в ВОВ                                        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A4CE0">
              <w:rPr>
                <w:color w:val="000000"/>
                <w:sz w:val="24"/>
                <w:szCs w:val="24"/>
                <w:lang w:val="ru-RU"/>
              </w:rPr>
              <w:t xml:space="preserve">5-7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</w:pPr>
            <w:r w:rsidRPr="008A4CE0">
              <w:t>1 неделя мая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 w:rsidRPr="008A4CE0">
              <w:t>Воспитатели Муз.руководител</w:t>
            </w:r>
            <w:r>
              <w:rPr>
                <w:lang w:val="ru-RU"/>
              </w:rPr>
              <w:t>ь</w:t>
            </w:r>
          </w:p>
        </w:tc>
      </w:tr>
      <w:tr w:rsidR="00C97BC3" w:rsidRPr="008A4CE0" w:rsidTr="002E6047">
        <w:trPr>
          <w:trHeight w:val="200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7B6952" w:rsidRDefault="00C97BC3" w:rsidP="005679B0">
            <w:pPr>
              <w:pStyle w:val="ListParagraph"/>
              <w:ind w:left="0"/>
            </w:pPr>
            <w:r w:rsidRPr="00B976D3">
              <w:t>Выпускной бал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A4CE0">
              <w:rPr>
                <w:color w:val="000000"/>
                <w:sz w:val="24"/>
                <w:szCs w:val="24"/>
                <w:lang w:val="ru-RU"/>
              </w:rPr>
              <w:t xml:space="preserve">6-7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 w:rsidRPr="008A4CE0">
              <w:rPr>
                <w:lang w:val="ru-RU"/>
              </w:rPr>
              <w:t>4 неделя мая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 w:rsidRPr="008A4CE0">
              <w:t>Воспитатели Муз.руководител</w:t>
            </w:r>
            <w:r>
              <w:rPr>
                <w:lang w:val="ru-RU"/>
              </w:rPr>
              <w:t>ь</w:t>
            </w:r>
          </w:p>
        </w:tc>
      </w:tr>
      <w:tr w:rsidR="00C97BC3" w:rsidRPr="00936890" w:rsidTr="0049678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5679B0" w:rsidRDefault="00C97BC3" w:rsidP="005679B0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679B0">
              <w:rPr>
                <w:b/>
                <w:bCs/>
                <w:color w:val="000000"/>
                <w:sz w:val="24"/>
                <w:szCs w:val="24"/>
                <w:lang w:val="ru-RU"/>
              </w:rPr>
              <w:t>Фольклорные мероприятия.</w:t>
            </w:r>
          </w:p>
        </w:tc>
      </w:tr>
      <w:tr w:rsidR="00C97BC3" w:rsidRPr="000749B6" w:rsidTr="0024289D">
        <w:trPr>
          <w:trHeight w:val="701"/>
        </w:trPr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t>Тематический вечер «Приметы осени»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8A4CE0">
              <w:rPr>
                <w:bCs/>
                <w:color w:val="000000"/>
                <w:sz w:val="24"/>
                <w:szCs w:val="24"/>
                <w:lang w:val="ru-RU"/>
              </w:rPr>
              <w:t>4-5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</w:pPr>
            <w:r w:rsidRPr="008A4CE0">
              <w:t>Сентябрь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97BC3" w:rsidRPr="00676073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 w:rsidRPr="00676073">
              <w:rPr>
                <w:lang w:val="ru-RU"/>
              </w:rPr>
              <w:t>Муз. руководитель Воспитатели средних групп</w:t>
            </w:r>
          </w:p>
        </w:tc>
      </w:tr>
      <w:tr w:rsidR="00C97BC3" w:rsidRPr="000749B6" w:rsidTr="0024289D">
        <w:trPr>
          <w:trHeight w:val="363"/>
        </w:trPr>
        <w:tc>
          <w:tcPr>
            <w:tcW w:w="2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676073" w:rsidRDefault="00C97BC3" w:rsidP="005679B0">
            <w:pPr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676073">
              <w:rPr>
                <w:lang w:val="ru-RU"/>
              </w:rPr>
              <w:t>Досуг «Ладушки в гостях у бабушки»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7BC3" w:rsidRPr="00676073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7BC3" w:rsidRPr="00676073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 w:rsidRPr="00676073">
              <w:rPr>
                <w:lang w:val="ru-RU"/>
              </w:rPr>
              <w:t>Муз. руководитель Воспитатели групп раннего возраста и младших групп</w:t>
            </w:r>
          </w:p>
        </w:tc>
      </w:tr>
      <w:tr w:rsidR="00C97BC3" w:rsidRPr="005679B0" w:rsidTr="0024289D">
        <w:trPr>
          <w:trHeight w:val="1039"/>
        </w:trPr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676073" w:rsidRDefault="00C97BC3" w:rsidP="005679B0">
            <w:pPr>
              <w:pStyle w:val="NoSpacing"/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676073">
              <w:rPr>
                <w:lang w:val="ru-RU"/>
              </w:rPr>
              <w:t>«Святочные посиделки»; «Коляда, Коляда, отворяй ворота»; театрализованное представление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5-7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3" w:rsidRPr="00676073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97BC3" w:rsidRPr="00676073" w:rsidRDefault="00C97BC3" w:rsidP="005679B0">
            <w:pPr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676073">
              <w:rPr>
                <w:lang w:val="ru-RU"/>
              </w:rPr>
              <w:t>Муз. руководитель Воспитатель старших и подготовительных групп</w:t>
            </w:r>
          </w:p>
        </w:tc>
      </w:tr>
      <w:tr w:rsidR="00C97BC3" w:rsidRPr="005679B0" w:rsidTr="0024289D">
        <w:trPr>
          <w:trHeight w:val="688"/>
        </w:trPr>
        <w:tc>
          <w:tcPr>
            <w:tcW w:w="2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676073" w:rsidRDefault="00C97BC3" w:rsidP="005679B0">
            <w:pPr>
              <w:pStyle w:val="NoSpacing"/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676073">
              <w:rPr>
                <w:lang w:val="ru-RU"/>
              </w:rPr>
              <w:t>Фольклорное развлечение «Потешки и шутки»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3-5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3" w:rsidRPr="00676073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97BC3" w:rsidRPr="00676073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 w:rsidRPr="00676073">
              <w:rPr>
                <w:lang w:val="ru-RU"/>
              </w:rPr>
              <w:t>Муз. руководитель Воспитатели младших и средних групп</w:t>
            </w:r>
          </w:p>
        </w:tc>
      </w:tr>
      <w:tr w:rsidR="00C97BC3" w:rsidRPr="005679B0" w:rsidTr="0024289D">
        <w:trPr>
          <w:trHeight w:val="939"/>
        </w:trPr>
        <w:tc>
          <w:tcPr>
            <w:tcW w:w="2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pStyle w:val="NoSpacing"/>
              <w:spacing w:beforeAutospacing="0" w:afterAutospacing="0"/>
              <w:rPr>
                <w:b/>
                <w:sz w:val="24"/>
                <w:szCs w:val="24"/>
                <w:lang w:val="ru-RU"/>
              </w:rPr>
            </w:pPr>
            <w:r>
              <w:t xml:space="preserve">«Светлое Христово Воскресение»- </w:t>
            </w:r>
            <w:r>
              <w:rPr>
                <w:lang w:val="ru-RU"/>
              </w:rPr>
              <w:t>досуг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5-7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3" w:rsidRPr="00676073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97BC3" w:rsidRPr="00676073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 w:rsidRPr="00676073">
              <w:rPr>
                <w:lang w:val="ru-RU"/>
              </w:rPr>
              <w:t>Муз. руководитель Воспитатели старших и подготовительных групп</w:t>
            </w:r>
          </w:p>
        </w:tc>
      </w:tr>
      <w:tr w:rsidR="00C97BC3" w:rsidRPr="005679B0" w:rsidTr="0024289D">
        <w:trPr>
          <w:trHeight w:val="400"/>
        </w:trPr>
        <w:tc>
          <w:tcPr>
            <w:tcW w:w="2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676073" w:rsidRDefault="00C97BC3" w:rsidP="005679B0">
            <w:pPr>
              <w:pStyle w:val="NoSpacing"/>
              <w:spacing w:beforeAutospacing="0" w:afterAutospacing="0"/>
              <w:rPr>
                <w:sz w:val="24"/>
                <w:szCs w:val="24"/>
                <w:lang w:val="ru-RU"/>
              </w:rPr>
            </w:pPr>
            <w:r>
              <w:t xml:space="preserve">Досуг «Птички прилетели»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8A4CE0">
              <w:rPr>
                <w:bCs/>
                <w:color w:val="000000"/>
                <w:sz w:val="24"/>
                <w:szCs w:val="24"/>
                <w:lang w:val="ru-RU"/>
              </w:rPr>
              <w:t>2-3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3" w:rsidRPr="00676073" w:rsidRDefault="00C97BC3" w:rsidP="005679B0">
            <w:pPr>
              <w:pStyle w:val="NoSpacing"/>
              <w:spacing w:beforeAutospacing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97BC3" w:rsidRPr="00676073" w:rsidRDefault="00C97BC3" w:rsidP="005679B0">
            <w:pPr>
              <w:pStyle w:val="NoSpacing"/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676073">
              <w:rPr>
                <w:lang w:val="ru-RU"/>
              </w:rPr>
              <w:t>Муз. руководитель Воспитатели групп раннего возраста</w:t>
            </w:r>
          </w:p>
        </w:tc>
      </w:tr>
      <w:tr w:rsidR="00C97BC3" w:rsidRPr="005679B0" w:rsidTr="0024289D">
        <w:trPr>
          <w:trHeight w:val="237"/>
        </w:trPr>
        <w:tc>
          <w:tcPr>
            <w:tcW w:w="2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914B8" w:rsidRDefault="00C97BC3" w:rsidP="005679B0">
            <w:pPr>
              <w:pStyle w:val="NoSpacing"/>
              <w:spacing w:beforeAutospacing="0" w:afterAutospacing="0"/>
              <w:rPr>
                <w:sz w:val="24"/>
                <w:szCs w:val="24"/>
                <w:lang w:val="ru-RU"/>
              </w:rPr>
            </w:pPr>
            <w:r>
              <w:t>«Люблю березку русскую» (развлечение)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5-7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3" w:rsidRPr="00676073" w:rsidRDefault="00C97BC3" w:rsidP="005679B0">
            <w:pPr>
              <w:pStyle w:val="NoSpacing"/>
              <w:spacing w:beforeAutospacing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97BC3" w:rsidRPr="00532E7D" w:rsidRDefault="00C97BC3" w:rsidP="005679B0">
            <w:pPr>
              <w:pStyle w:val="NoSpacing"/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532E7D">
              <w:rPr>
                <w:lang w:val="ru-RU"/>
              </w:rPr>
              <w:t>Муз. руководитель Воспитатели старших и подготовительных групп</w:t>
            </w:r>
          </w:p>
        </w:tc>
      </w:tr>
      <w:tr w:rsidR="00C97BC3" w:rsidRPr="008A4CE0" w:rsidTr="004E5D9D">
        <w:trPr>
          <w:trHeight w:val="25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5679B0" w:rsidRDefault="00C97BC3" w:rsidP="005679B0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5679B0">
              <w:rPr>
                <w:b/>
                <w:sz w:val="24"/>
                <w:szCs w:val="24"/>
                <w:lang w:val="ru-RU"/>
              </w:rPr>
              <w:t>Спортивные мероприятия.</w:t>
            </w:r>
          </w:p>
        </w:tc>
      </w:tr>
      <w:tr w:rsidR="00C97BC3" w:rsidRPr="005679B0" w:rsidTr="0024289D">
        <w:trPr>
          <w:trHeight w:val="163"/>
        </w:trPr>
        <w:tc>
          <w:tcPr>
            <w:tcW w:w="2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532E7D" w:rsidRDefault="00C97BC3" w:rsidP="005679B0">
            <w:pPr>
              <w:pStyle w:val="NoSpacing"/>
              <w:spacing w:beforeAutospacing="0" w:afterAutospacing="0"/>
              <w:rPr>
                <w:rStyle w:val="Strong"/>
                <w:b w:val="0"/>
                <w:sz w:val="24"/>
                <w:szCs w:val="24"/>
                <w:lang w:val="ru-RU"/>
              </w:rPr>
            </w:pPr>
            <w:r>
              <w:t>«Весёлые соревнования»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5</w:t>
            </w:r>
            <w:r w:rsidRPr="008A4CE0">
              <w:rPr>
                <w:bCs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3" w:rsidRPr="00532E7D" w:rsidRDefault="00C97BC3" w:rsidP="005679B0">
            <w:pPr>
              <w:pStyle w:val="NoSpacing"/>
              <w:spacing w:beforeAutospacing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97BC3" w:rsidRPr="00532E7D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532E7D">
              <w:rPr>
                <w:lang w:val="ru-RU"/>
              </w:rPr>
              <w:t>оспитатели старшей и подготовительных групп.</w:t>
            </w:r>
          </w:p>
        </w:tc>
      </w:tr>
      <w:tr w:rsidR="00C97BC3" w:rsidRPr="008A4CE0" w:rsidTr="0024289D">
        <w:trPr>
          <w:trHeight w:val="237"/>
        </w:trPr>
        <w:tc>
          <w:tcPr>
            <w:tcW w:w="2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532E7D" w:rsidRDefault="00C97BC3" w:rsidP="005679B0">
            <w:pPr>
              <w:pStyle w:val="NoSpacing"/>
              <w:spacing w:beforeAutospacing="0" w:afterAutospacing="0"/>
              <w:rPr>
                <w:rStyle w:val="Strong"/>
                <w:b w:val="0"/>
                <w:sz w:val="24"/>
                <w:szCs w:val="24"/>
                <w:lang w:val="ru-RU"/>
              </w:rPr>
            </w:pPr>
            <w:r w:rsidRPr="00532E7D">
              <w:rPr>
                <w:lang w:val="ru-RU"/>
              </w:rPr>
              <w:t>«Фликер – дарит жизнь» - спортивное развлечение (ПДД)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6</w:t>
            </w:r>
            <w:r w:rsidRPr="008A4CE0">
              <w:rPr>
                <w:bCs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3" w:rsidRPr="008A4CE0" w:rsidRDefault="00C97BC3" w:rsidP="005679B0">
            <w:pPr>
              <w:pStyle w:val="NoSpacing"/>
              <w:spacing w:beforeAutospacing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8A4CE0">
              <w:rPr>
                <w:sz w:val="24"/>
                <w:szCs w:val="24"/>
              </w:rPr>
              <w:t>Октябрь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97BC3" w:rsidRPr="00532E7D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t>оспитатели подготовительных групп.</w:t>
            </w:r>
          </w:p>
        </w:tc>
      </w:tr>
      <w:tr w:rsidR="00C97BC3" w:rsidRPr="005679B0" w:rsidTr="0024289D">
        <w:trPr>
          <w:trHeight w:val="212"/>
        </w:trPr>
        <w:tc>
          <w:tcPr>
            <w:tcW w:w="2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532E7D" w:rsidRDefault="00C97BC3" w:rsidP="005679B0">
            <w:pPr>
              <w:pStyle w:val="NoSpacing"/>
              <w:spacing w:beforeAutospacing="0" w:afterAutospacing="0"/>
              <w:rPr>
                <w:rStyle w:val="Strong"/>
                <w:b w:val="0"/>
                <w:sz w:val="24"/>
                <w:szCs w:val="24"/>
                <w:lang w:val="ru-RU"/>
              </w:rPr>
            </w:pPr>
            <w:r w:rsidRPr="00532E7D">
              <w:rPr>
                <w:lang w:val="ru-RU"/>
              </w:rPr>
              <w:t>«Что нам нравится зимой» - спортивное развлечение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5</w:t>
            </w:r>
            <w:r w:rsidRPr="008A4CE0">
              <w:rPr>
                <w:bCs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3" w:rsidRPr="00532E7D" w:rsidRDefault="00C97BC3" w:rsidP="005679B0">
            <w:pPr>
              <w:pStyle w:val="NoSpacing"/>
              <w:spacing w:beforeAutospacing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97BC3" w:rsidRPr="00532E7D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532E7D">
              <w:rPr>
                <w:lang w:val="ru-RU"/>
              </w:rPr>
              <w:t>оспитатели старшей и подготовительных групп.</w:t>
            </w:r>
          </w:p>
        </w:tc>
      </w:tr>
      <w:tr w:rsidR="00C97BC3" w:rsidRPr="005679B0" w:rsidTr="0024289D">
        <w:trPr>
          <w:trHeight w:val="200"/>
        </w:trPr>
        <w:tc>
          <w:tcPr>
            <w:tcW w:w="2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532E7D" w:rsidRDefault="00C97BC3" w:rsidP="005679B0">
            <w:pPr>
              <w:pStyle w:val="NoSpacing"/>
              <w:spacing w:beforeAutospacing="0" w:afterAutospacing="0"/>
              <w:rPr>
                <w:rStyle w:val="Strong"/>
                <w:b w:val="0"/>
                <w:sz w:val="24"/>
                <w:szCs w:val="24"/>
                <w:lang w:val="ru-RU"/>
              </w:rPr>
            </w:pPr>
            <w:r w:rsidRPr="00532E7D">
              <w:rPr>
                <w:lang w:val="ru-RU"/>
              </w:rPr>
              <w:t>День здоровья «Нам болезни не страшны»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8A4CE0">
              <w:rPr>
                <w:bCs/>
                <w:color w:val="000000"/>
                <w:sz w:val="24"/>
                <w:szCs w:val="24"/>
                <w:lang w:val="ru-RU"/>
              </w:rPr>
              <w:t>-7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97BC3" w:rsidRPr="00532E7D" w:rsidRDefault="00C97BC3" w:rsidP="005679B0">
            <w:pPr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В</w:t>
            </w:r>
            <w:r w:rsidRPr="00532E7D">
              <w:rPr>
                <w:lang w:val="ru-RU"/>
              </w:rPr>
              <w:t>оспитатели средних, старшей и подготовительных групп</w:t>
            </w:r>
          </w:p>
        </w:tc>
      </w:tr>
      <w:tr w:rsidR="00C97BC3" w:rsidRPr="005679B0" w:rsidTr="0024289D">
        <w:trPr>
          <w:trHeight w:val="338"/>
        </w:trPr>
        <w:tc>
          <w:tcPr>
            <w:tcW w:w="2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532E7D" w:rsidRDefault="00C97BC3" w:rsidP="005679B0">
            <w:pPr>
              <w:spacing w:before="0" w:beforeAutospacing="0" w:after="0" w:afterAutospacing="0"/>
              <w:jc w:val="both"/>
              <w:rPr>
                <w:rStyle w:val="Strong"/>
                <w:sz w:val="24"/>
                <w:szCs w:val="24"/>
                <w:lang w:val="ru-RU"/>
              </w:rPr>
            </w:pPr>
            <w:r w:rsidRPr="00532E7D">
              <w:rPr>
                <w:lang w:val="ru-RU"/>
              </w:rPr>
              <w:t>«Мы - защитники страны» музыкальноспортивное развлечение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5</w:t>
            </w:r>
            <w:r w:rsidRPr="008A4CE0">
              <w:rPr>
                <w:bCs/>
                <w:color w:val="000000"/>
                <w:sz w:val="24"/>
                <w:szCs w:val="24"/>
                <w:lang w:val="ru-RU"/>
              </w:rPr>
              <w:t>-7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7BC3" w:rsidRPr="00532E7D" w:rsidRDefault="00C97BC3" w:rsidP="005679B0">
            <w:pPr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В</w:t>
            </w:r>
            <w:r w:rsidRPr="00532E7D">
              <w:rPr>
                <w:lang w:val="ru-RU"/>
              </w:rPr>
              <w:t>оспитатели старшей и подготовительных групп.</w:t>
            </w:r>
          </w:p>
        </w:tc>
      </w:tr>
      <w:tr w:rsidR="00C97BC3" w:rsidRPr="005679B0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532E7D" w:rsidRDefault="00C97BC3" w:rsidP="005679B0">
            <w:pPr>
              <w:pStyle w:val="NoSpacing"/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532E7D">
              <w:rPr>
                <w:lang w:val="ru-RU"/>
              </w:rPr>
              <w:t>«Спортивные подарки для Белоснежки»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6-7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7BC3" w:rsidRPr="00532E7D" w:rsidRDefault="00C97BC3" w:rsidP="005679B0">
            <w:pPr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В</w:t>
            </w:r>
            <w:r w:rsidRPr="00532E7D">
              <w:rPr>
                <w:lang w:val="ru-RU"/>
              </w:rPr>
              <w:t>оспитатели старшей и подготовительных групп.</w:t>
            </w:r>
          </w:p>
        </w:tc>
      </w:tr>
      <w:tr w:rsidR="00C97BC3" w:rsidRPr="005679B0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532E7D" w:rsidRDefault="00C97BC3" w:rsidP="005679B0">
            <w:pPr>
              <w:pStyle w:val="NoSpacing"/>
              <w:spacing w:beforeAutospacing="0" w:afterAutospacing="0"/>
              <w:rPr>
                <w:lang w:val="ru-RU"/>
              </w:rPr>
            </w:pPr>
            <w:r w:rsidRPr="00532E7D">
              <w:rPr>
                <w:lang w:val="ru-RU"/>
              </w:rPr>
              <w:t>«День смеха»- весёлые соревнования «Правила движения достойны уважения» «Добрый и злой огонь» «Как мы боремся с огнем»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6</w:t>
            </w:r>
            <w:r w:rsidRPr="008A4CE0">
              <w:rPr>
                <w:bCs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7BC3" w:rsidRPr="00532E7D" w:rsidRDefault="00C97BC3" w:rsidP="005679B0">
            <w:pPr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В</w:t>
            </w:r>
            <w:r w:rsidRPr="00532E7D">
              <w:rPr>
                <w:lang w:val="ru-RU"/>
              </w:rPr>
              <w:t>оспитатели старшей и подготовительных групп</w:t>
            </w:r>
          </w:p>
        </w:tc>
      </w:tr>
      <w:tr w:rsidR="00C97BC3" w:rsidRPr="005679B0" w:rsidTr="0024289D">
        <w:trPr>
          <w:trHeight w:val="225"/>
        </w:trPr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532E7D" w:rsidRDefault="00C97BC3" w:rsidP="005679B0">
            <w:pPr>
              <w:pStyle w:val="NoSpacing"/>
              <w:spacing w:beforeAutospacing="0" w:afterAutospacing="0"/>
              <w:rPr>
                <w:lang w:val="ru-RU"/>
              </w:rPr>
            </w:pPr>
            <w:r w:rsidRPr="00532E7D">
              <w:rPr>
                <w:lang w:val="ru-RU"/>
              </w:rPr>
              <w:t>«Правнуки Победы» Туристический поход «По знакомой тропке»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5</w:t>
            </w:r>
            <w:r w:rsidRPr="008A4CE0">
              <w:rPr>
                <w:bCs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97BC3" w:rsidRPr="00532E7D" w:rsidRDefault="00C97BC3" w:rsidP="005679B0">
            <w:pPr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В</w:t>
            </w:r>
            <w:r w:rsidRPr="00532E7D">
              <w:rPr>
                <w:lang w:val="ru-RU"/>
              </w:rPr>
              <w:t>оспитатели старшей и подготовительных групп</w:t>
            </w:r>
          </w:p>
        </w:tc>
      </w:tr>
      <w:tr w:rsidR="00C97BC3" w:rsidRPr="005679B0" w:rsidTr="0024289D">
        <w:trPr>
          <w:trHeight w:val="288"/>
        </w:trPr>
        <w:tc>
          <w:tcPr>
            <w:tcW w:w="2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pStyle w:val="NoSpacing"/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532E7D">
              <w:rPr>
                <w:lang w:val="ru-RU"/>
              </w:rPr>
              <w:t>«Теплым деньком» музыкально</w:t>
            </w:r>
            <w:r>
              <w:rPr>
                <w:lang w:val="ru-RU"/>
              </w:rPr>
              <w:t>-</w:t>
            </w:r>
            <w:r w:rsidRPr="00532E7D">
              <w:rPr>
                <w:lang w:val="ru-RU"/>
              </w:rPr>
              <w:t xml:space="preserve">спортивный праздник, посвященный Дню защиты детей </w:t>
            </w:r>
            <w:r>
              <w:rPr>
                <w:lang w:val="ru-RU"/>
              </w:rPr>
              <w:t xml:space="preserve">; </w:t>
            </w:r>
            <w:r w:rsidRPr="00532E7D">
              <w:rPr>
                <w:lang w:val="ru-RU"/>
              </w:rPr>
              <w:t>«Люблю тебя, Россия», посвящ</w:t>
            </w:r>
            <w:r>
              <w:rPr>
                <w:lang w:val="ru-RU"/>
              </w:rPr>
              <w:t>енный Дню</w:t>
            </w:r>
            <w:r w:rsidRPr="00532E7D">
              <w:rPr>
                <w:lang w:val="ru-RU"/>
              </w:rPr>
              <w:t xml:space="preserve"> России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8A4CE0">
              <w:rPr>
                <w:bCs/>
                <w:color w:val="000000"/>
                <w:sz w:val="24"/>
                <w:szCs w:val="24"/>
                <w:lang w:val="ru-RU"/>
              </w:rPr>
              <w:t>3-4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97BC3" w:rsidRPr="00C44057" w:rsidRDefault="00C97BC3" w:rsidP="005679B0">
            <w:pPr>
              <w:spacing w:before="0" w:beforeAutospacing="0" w:after="0" w:afterAutospacing="0"/>
              <w:rPr>
                <w:b/>
                <w:bCs/>
                <w:color w:val="000000"/>
                <w:lang w:val="ru-RU"/>
              </w:rPr>
            </w:pPr>
            <w:r w:rsidRPr="00C44057">
              <w:rPr>
                <w:lang w:val="ru-RU"/>
              </w:rPr>
              <w:t>Воспитатели старшей и подготовительных групп</w:t>
            </w:r>
          </w:p>
        </w:tc>
      </w:tr>
      <w:tr w:rsidR="00C97BC3" w:rsidRPr="005679B0" w:rsidTr="0049678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5679B0" w:rsidRDefault="00C97BC3" w:rsidP="005679B0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679B0">
              <w:rPr>
                <w:b/>
                <w:sz w:val="24"/>
                <w:szCs w:val="24"/>
                <w:lang w:val="ru-RU"/>
              </w:rPr>
              <w:t>Экологические акции, субботники, в т.ч. совместно с семьями воспитанников.</w:t>
            </w:r>
          </w:p>
        </w:tc>
      </w:tr>
      <w:tr w:rsidR="00C97BC3" w:rsidRPr="008A4CE0" w:rsidTr="0049678C">
        <w:trPr>
          <w:trHeight w:val="851"/>
        </w:trPr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8A4CE0">
              <w:rPr>
                <w:lang w:val="ru-RU"/>
              </w:rPr>
              <w:t>акция «Покормите птиц зимой» (изготовление кормушек)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8A4CE0">
              <w:rPr>
                <w:bCs/>
                <w:color w:val="000000"/>
                <w:sz w:val="24"/>
                <w:szCs w:val="24"/>
                <w:lang w:val="ru-RU"/>
              </w:rPr>
              <w:t>2-7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8A4CE0">
              <w:rPr>
                <w:sz w:val="24"/>
              </w:rPr>
              <w:t>Ноябрь</w:t>
            </w:r>
            <w:r w:rsidRPr="008A4C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8A4CE0">
              <w:rPr>
                <w:bCs/>
                <w:color w:val="000000"/>
                <w:sz w:val="24"/>
                <w:szCs w:val="24"/>
                <w:lang w:val="ru-RU"/>
              </w:rPr>
              <w:t>Ст.воспитатель</w:t>
            </w:r>
          </w:p>
          <w:p w:rsidR="00C97BC3" w:rsidRPr="008A4CE0" w:rsidRDefault="00C97BC3" w:rsidP="005679B0">
            <w:pPr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8A4CE0">
              <w:rPr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C97BC3" w:rsidRPr="008A4CE0" w:rsidTr="0049678C">
        <w:trPr>
          <w:trHeight w:val="838"/>
        </w:trPr>
        <w:tc>
          <w:tcPr>
            <w:tcW w:w="2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 w:rsidRPr="008A4CE0">
              <w:rPr>
                <w:lang w:val="ru-RU"/>
              </w:rPr>
              <w:t>акция «С каждого по зернышку» (сбор корма для птиц);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8A4CE0">
              <w:rPr>
                <w:bCs/>
                <w:color w:val="000000"/>
                <w:sz w:val="24"/>
                <w:szCs w:val="24"/>
                <w:lang w:val="ru-RU"/>
              </w:rPr>
              <w:t>2-7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8A4CE0">
              <w:rPr>
                <w:sz w:val="24"/>
                <w:lang w:val="ru-RU"/>
              </w:rPr>
              <w:t xml:space="preserve">Декабрь </w:t>
            </w:r>
          </w:p>
          <w:p w:rsidR="00C97BC3" w:rsidRPr="008A4CE0" w:rsidRDefault="00C97BC3" w:rsidP="005679B0">
            <w:pPr>
              <w:spacing w:before="0" w:beforeAutospacing="0" w:after="0" w:afterAutospacing="0"/>
              <w:rPr>
                <w:sz w:val="24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8A4CE0">
              <w:rPr>
                <w:bCs/>
                <w:color w:val="000000"/>
                <w:sz w:val="24"/>
                <w:szCs w:val="24"/>
                <w:lang w:val="ru-RU"/>
              </w:rPr>
              <w:t>Ст.воспитатель</w:t>
            </w:r>
          </w:p>
          <w:p w:rsidR="00C97BC3" w:rsidRPr="008A4CE0" w:rsidRDefault="00C97BC3" w:rsidP="005679B0">
            <w:pPr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8A4CE0">
              <w:rPr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C97BC3" w:rsidRPr="008A4CE0" w:rsidTr="0049678C">
        <w:trPr>
          <w:trHeight w:val="175"/>
        </w:trPr>
        <w:tc>
          <w:tcPr>
            <w:tcW w:w="2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 w:rsidRPr="008A4CE0">
              <w:rPr>
                <w:lang w:val="ru-RU"/>
              </w:rPr>
              <w:t>Акция по благоустройству и озеленению территории ОУ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8A4CE0">
              <w:rPr>
                <w:bCs/>
                <w:color w:val="000000"/>
                <w:sz w:val="24"/>
                <w:szCs w:val="24"/>
                <w:lang w:val="ru-RU"/>
              </w:rPr>
              <w:t>2-7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8A4CE0">
              <w:rPr>
                <w:sz w:val="24"/>
                <w:lang w:val="ru-RU"/>
              </w:rPr>
              <w:t xml:space="preserve">Май-июнь </w:t>
            </w:r>
          </w:p>
          <w:p w:rsidR="00C97BC3" w:rsidRPr="008A4CE0" w:rsidRDefault="00C97BC3" w:rsidP="005679B0">
            <w:pPr>
              <w:spacing w:before="0" w:beforeAutospacing="0" w:after="0" w:afterAutospacing="0"/>
              <w:rPr>
                <w:sz w:val="24"/>
                <w:lang w:val="ru-RU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8A4CE0">
              <w:rPr>
                <w:bCs/>
                <w:color w:val="000000"/>
                <w:sz w:val="24"/>
                <w:szCs w:val="24"/>
                <w:lang w:val="ru-RU"/>
              </w:rPr>
              <w:t>Ст.воспитатель</w:t>
            </w:r>
          </w:p>
          <w:p w:rsidR="00C97BC3" w:rsidRPr="008A4CE0" w:rsidRDefault="00C97BC3" w:rsidP="005679B0">
            <w:pPr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8A4CE0">
              <w:rPr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C97BC3" w:rsidRPr="008A4CE0" w:rsidTr="0049678C">
        <w:trPr>
          <w:trHeight w:val="1048"/>
        </w:trPr>
        <w:tc>
          <w:tcPr>
            <w:tcW w:w="2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8A4CE0">
              <w:rPr>
                <w:lang w:val="ru-RU"/>
              </w:rPr>
              <w:t>- акция «Каждой птице свой дом» (по изготовлению и развешиванию скворечников)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8A4CE0">
              <w:rPr>
                <w:bCs/>
                <w:color w:val="000000"/>
                <w:sz w:val="24"/>
                <w:szCs w:val="24"/>
                <w:lang w:val="ru-RU"/>
              </w:rPr>
              <w:t>2-7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 w:rsidRPr="008A4CE0">
              <w:rPr>
                <w:lang w:val="ru-RU"/>
              </w:rPr>
              <w:t>Март-апрель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8A4CE0">
              <w:rPr>
                <w:bCs/>
                <w:color w:val="000000"/>
                <w:sz w:val="24"/>
                <w:szCs w:val="24"/>
                <w:lang w:val="ru-RU"/>
              </w:rPr>
              <w:t>Ст.воспитатель</w:t>
            </w:r>
          </w:p>
          <w:p w:rsidR="00C97BC3" w:rsidRPr="008A4CE0" w:rsidRDefault="00C97BC3" w:rsidP="005679B0">
            <w:pPr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8A4CE0">
              <w:rPr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C97BC3" w:rsidRPr="005679B0" w:rsidTr="00876925">
        <w:trPr>
          <w:trHeight w:val="413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5679B0" w:rsidRDefault="00C97BC3" w:rsidP="005679B0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679B0">
              <w:rPr>
                <w:b/>
                <w:sz w:val="24"/>
                <w:szCs w:val="24"/>
                <w:lang w:val="ru-RU"/>
              </w:rPr>
              <w:t>Социальные и образовательные акции, в т.ч. совместно с семьями воспитанников.</w:t>
            </w:r>
          </w:p>
        </w:tc>
      </w:tr>
      <w:tr w:rsidR="00C97BC3" w:rsidRPr="008A4CE0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 w:rsidRPr="008A4CE0">
              <w:rPr>
                <w:lang w:val="ru-RU"/>
              </w:rPr>
              <w:t>Благотворительная акция " Дети детям" (</w:t>
            </w:r>
            <w:r>
              <w:rPr>
                <w:lang w:val="ru-RU"/>
              </w:rPr>
              <w:t>подарки детям из семей различных категорий</w:t>
            </w:r>
            <w:r w:rsidRPr="008A4CE0">
              <w:rPr>
                <w:lang w:val="ru-RU"/>
              </w:rPr>
              <w:t>)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8A4CE0">
              <w:rPr>
                <w:bCs/>
                <w:color w:val="000000"/>
                <w:sz w:val="24"/>
                <w:szCs w:val="24"/>
                <w:lang w:val="ru-RU"/>
              </w:rPr>
              <w:t>2-7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 w:rsidRPr="008A4CE0">
              <w:rPr>
                <w:lang w:val="ru-RU"/>
              </w:rPr>
              <w:t>декабрь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8A4CE0">
              <w:rPr>
                <w:bCs/>
                <w:color w:val="000000"/>
                <w:sz w:val="24"/>
                <w:szCs w:val="24"/>
                <w:lang w:val="ru-RU"/>
              </w:rPr>
              <w:t>оспитатели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всех групп</w:t>
            </w:r>
          </w:p>
        </w:tc>
      </w:tr>
      <w:tr w:rsidR="00C97BC3" w:rsidRPr="008A4CE0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8A4CE0">
              <w:rPr>
                <w:lang w:val="ru-RU"/>
              </w:rPr>
              <w:t>"Подарок ветерану" (подарки в дар ветеранам, сделанные руками детей и родителей)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8A4CE0">
              <w:rPr>
                <w:bCs/>
                <w:color w:val="000000"/>
                <w:sz w:val="24"/>
                <w:szCs w:val="24"/>
                <w:lang w:val="ru-RU"/>
              </w:rPr>
              <w:t>4-7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 w:rsidRPr="008A4CE0">
              <w:rPr>
                <w:lang w:val="ru-RU"/>
              </w:rPr>
              <w:t xml:space="preserve">Апрель 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8A4CE0">
              <w:rPr>
                <w:bCs/>
                <w:color w:val="000000"/>
                <w:sz w:val="24"/>
                <w:szCs w:val="24"/>
                <w:lang w:val="ru-RU"/>
              </w:rPr>
              <w:t>оспитатели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всех групп</w:t>
            </w:r>
          </w:p>
        </w:tc>
      </w:tr>
      <w:tr w:rsidR="00C97BC3" w:rsidRPr="008A4CE0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8A4CE0">
              <w:rPr>
                <w:lang w:val="ru-RU"/>
              </w:rPr>
              <w:t>Участие в акции "Бесссмертный полк"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8A4CE0">
              <w:rPr>
                <w:bCs/>
                <w:color w:val="000000"/>
                <w:sz w:val="24"/>
                <w:szCs w:val="24"/>
                <w:lang w:val="ru-RU"/>
              </w:rPr>
              <w:t>3-7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8A4CE0">
              <w:rPr>
                <w:bCs/>
                <w:color w:val="000000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8A4CE0">
              <w:rPr>
                <w:bCs/>
                <w:color w:val="000000"/>
                <w:sz w:val="24"/>
                <w:szCs w:val="24"/>
                <w:lang w:val="ru-RU"/>
              </w:rPr>
              <w:t>оспитатели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всех групп</w:t>
            </w:r>
          </w:p>
        </w:tc>
      </w:tr>
      <w:tr w:rsidR="00C97BC3" w:rsidRPr="008A4CE0" w:rsidTr="004D6515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5679B0" w:rsidRDefault="00C97BC3" w:rsidP="005679B0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679B0">
              <w:rPr>
                <w:b/>
                <w:sz w:val="24"/>
                <w:szCs w:val="24"/>
              </w:rPr>
              <w:t>Мероприятия по пожарной безопасности</w:t>
            </w:r>
            <w:r w:rsidRPr="005679B0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C97BC3" w:rsidRPr="00936890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 w:rsidRPr="00DE3697">
              <w:rPr>
                <w:lang w:val="ru-RU"/>
              </w:rPr>
              <w:t>Беседы:</w:t>
            </w:r>
            <w:r>
              <w:rPr>
                <w:lang w:val="ru-RU"/>
              </w:rPr>
              <w:t xml:space="preserve"> </w:t>
            </w:r>
            <w:r w:rsidRPr="00DE3697">
              <w:rPr>
                <w:lang w:val="ru-RU"/>
              </w:rPr>
              <w:t xml:space="preserve"> Почему горят леса?</w:t>
            </w:r>
            <w:r>
              <w:rPr>
                <w:lang w:val="ru-RU"/>
              </w:rPr>
              <w:t xml:space="preserve"> </w:t>
            </w:r>
            <w:r w:rsidRPr="00DE3697">
              <w:rPr>
                <w:lang w:val="ru-RU"/>
              </w:rPr>
              <w:t xml:space="preserve"> Безопасный дом</w:t>
            </w:r>
            <w:r>
              <w:rPr>
                <w:lang w:val="ru-RU"/>
              </w:rPr>
              <w:t xml:space="preserve">. </w:t>
            </w:r>
            <w:r w:rsidRPr="00DE3697">
              <w:rPr>
                <w:lang w:val="ru-RU"/>
              </w:rPr>
              <w:t xml:space="preserve"> Потенциальные опасности дома: на кухне, в спальне, в общей комнате</w:t>
            </w:r>
            <w:r>
              <w:rPr>
                <w:lang w:val="ru-RU"/>
              </w:rPr>
              <w:t>.</w:t>
            </w:r>
            <w:r w:rsidRPr="00DE3697">
              <w:rPr>
                <w:lang w:val="ru-RU"/>
              </w:rPr>
              <w:t xml:space="preserve"> Скоро, скоро новый год, к детям елочка придет</w:t>
            </w:r>
            <w:r>
              <w:rPr>
                <w:lang w:val="ru-RU"/>
              </w:rPr>
              <w:t>.</w:t>
            </w:r>
            <w:r w:rsidRPr="00DE3697">
              <w:rPr>
                <w:lang w:val="ru-RU"/>
              </w:rPr>
              <w:t xml:space="preserve"> Если дома начался пожар?  Опасные предметы</w:t>
            </w:r>
            <w:r>
              <w:rPr>
                <w:lang w:val="ru-RU"/>
              </w:rPr>
              <w:t xml:space="preserve">. </w:t>
            </w:r>
            <w:r w:rsidRPr="00DE3697">
              <w:rPr>
                <w:lang w:val="ru-RU"/>
              </w:rPr>
              <w:t xml:space="preserve"> Что делать в случае пожара в детском саду?  Друзья и враги</w:t>
            </w:r>
            <w:r>
              <w:rPr>
                <w:lang w:val="ru-RU"/>
              </w:rPr>
              <w:t>.</w:t>
            </w:r>
            <w:r w:rsidRPr="00DE3697">
              <w:rPr>
                <w:lang w:val="ru-RU"/>
              </w:rPr>
              <w:t xml:space="preserve"> Знаешь сам – расскажи другому</w:t>
            </w:r>
            <w:r>
              <w:rPr>
                <w:lang w:val="ru-RU"/>
              </w:rPr>
              <w:t>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4-7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7BC3" w:rsidRPr="00DE3697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 w:rsidRPr="00DE3697">
              <w:rPr>
                <w:lang w:val="ru-RU"/>
              </w:rPr>
              <w:t>Сентябрь</w:t>
            </w:r>
            <w:r>
              <w:rPr>
                <w:lang w:val="ru-RU"/>
              </w:rPr>
              <w:t xml:space="preserve">, </w:t>
            </w:r>
            <w:r w:rsidRPr="00DE3697">
              <w:rPr>
                <w:lang w:val="ru-RU"/>
              </w:rPr>
              <w:t>Октябрь</w:t>
            </w:r>
            <w:r>
              <w:rPr>
                <w:lang w:val="ru-RU"/>
              </w:rPr>
              <w:t xml:space="preserve">, </w:t>
            </w:r>
            <w:r w:rsidRPr="00DE3697">
              <w:rPr>
                <w:lang w:val="ru-RU"/>
              </w:rPr>
              <w:t>Ноябрь</w:t>
            </w:r>
            <w:r>
              <w:rPr>
                <w:lang w:val="ru-RU"/>
              </w:rPr>
              <w:t xml:space="preserve">, </w:t>
            </w:r>
            <w:r w:rsidRPr="00DE3697">
              <w:rPr>
                <w:lang w:val="ru-RU"/>
              </w:rPr>
              <w:t>Декабрь</w:t>
            </w:r>
            <w:r>
              <w:rPr>
                <w:lang w:val="ru-RU"/>
              </w:rPr>
              <w:t xml:space="preserve">, </w:t>
            </w:r>
            <w:r w:rsidRPr="00DE3697">
              <w:rPr>
                <w:lang w:val="ru-RU"/>
              </w:rPr>
              <w:t>Январь</w:t>
            </w:r>
            <w:r>
              <w:rPr>
                <w:lang w:val="ru-RU"/>
              </w:rPr>
              <w:t xml:space="preserve">, </w:t>
            </w:r>
            <w:r w:rsidRPr="00DE3697">
              <w:rPr>
                <w:lang w:val="ru-RU"/>
              </w:rPr>
              <w:t>Февраль</w:t>
            </w:r>
            <w:r>
              <w:rPr>
                <w:lang w:val="ru-RU"/>
              </w:rPr>
              <w:t>,</w:t>
            </w:r>
            <w:r w:rsidRPr="00DE3697">
              <w:rPr>
                <w:lang w:val="ru-RU"/>
              </w:rPr>
              <w:t xml:space="preserve"> Март</w:t>
            </w:r>
            <w:r>
              <w:rPr>
                <w:lang w:val="ru-RU"/>
              </w:rPr>
              <w:t xml:space="preserve">, </w:t>
            </w:r>
            <w:r w:rsidRPr="00DE3697">
              <w:rPr>
                <w:lang w:val="ru-RU"/>
              </w:rPr>
              <w:t>Апрель</w:t>
            </w:r>
            <w:r>
              <w:rPr>
                <w:lang w:val="ru-RU"/>
              </w:rPr>
              <w:t xml:space="preserve">, </w:t>
            </w:r>
            <w:r w:rsidRPr="00DE3697">
              <w:rPr>
                <w:lang w:val="ru-RU"/>
              </w:rPr>
              <w:t>Май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7BC3" w:rsidRPr="007A5CE7" w:rsidRDefault="00C97BC3" w:rsidP="005679B0">
            <w:pPr>
              <w:pStyle w:val="NoSpacing"/>
              <w:spacing w:beforeAutospacing="0" w:afterAutospacing="0"/>
              <w:rPr>
                <w:sz w:val="24"/>
                <w:lang w:val="ru-RU"/>
              </w:rPr>
            </w:pPr>
            <w:r>
              <w:rPr>
                <w:lang w:val="ru-RU"/>
              </w:rPr>
              <w:t>Воспитатели всех групп</w:t>
            </w:r>
          </w:p>
        </w:tc>
      </w:tr>
      <w:tr w:rsidR="00C97BC3" w:rsidRPr="008A4CE0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7A5CE7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 w:rsidRPr="007A5CE7">
              <w:rPr>
                <w:lang w:val="ru-RU"/>
              </w:rPr>
              <w:t>Подвижные игры:</w:t>
            </w:r>
            <w:r>
              <w:rPr>
                <w:lang w:val="ru-RU"/>
              </w:rPr>
              <w:t xml:space="preserve"> </w:t>
            </w:r>
            <w:r w:rsidRPr="007A5CE7">
              <w:rPr>
                <w:lang w:val="ru-RU"/>
              </w:rPr>
              <w:t>Пожарные на учениях</w:t>
            </w:r>
            <w:r>
              <w:rPr>
                <w:lang w:val="ru-RU"/>
              </w:rPr>
              <w:t xml:space="preserve">, </w:t>
            </w:r>
            <w:r w:rsidRPr="007A5CE7">
              <w:rPr>
                <w:lang w:val="ru-RU"/>
              </w:rPr>
              <w:t xml:space="preserve"> Юный пожарный</w:t>
            </w:r>
            <w:r>
              <w:rPr>
                <w:lang w:val="ru-RU"/>
              </w:rPr>
              <w:t xml:space="preserve">, </w:t>
            </w:r>
            <w:r w:rsidRPr="007A5CE7">
              <w:rPr>
                <w:lang w:val="ru-RU"/>
              </w:rPr>
              <w:t xml:space="preserve"> Самый ловкий</w:t>
            </w:r>
            <w:r>
              <w:rPr>
                <w:lang w:val="ru-RU"/>
              </w:rPr>
              <w:t>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4-7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>
              <w:t>В течени</w:t>
            </w:r>
            <w:r>
              <w:rPr>
                <w:lang w:val="ru-RU"/>
              </w:rPr>
              <w:t>е</w:t>
            </w:r>
            <w:r>
              <w:t xml:space="preserve"> года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7BC3" w:rsidRPr="00280B2D" w:rsidRDefault="00C97BC3" w:rsidP="005679B0">
            <w:pPr>
              <w:pStyle w:val="NoSpacing"/>
              <w:spacing w:beforeAutospacing="0" w:afterAutospacing="0"/>
              <w:rPr>
                <w:lang w:val="ru-RU"/>
              </w:rPr>
            </w:pPr>
            <w:r w:rsidRPr="00280B2D">
              <w:rPr>
                <w:bCs/>
                <w:color w:val="000000"/>
                <w:lang w:val="ru-RU"/>
              </w:rPr>
              <w:t>Воспитатели всех групп</w:t>
            </w:r>
          </w:p>
        </w:tc>
      </w:tr>
      <w:tr w:rsidR="00C97BC3" w:rsidRPr="008A4CE0" w:rsidTr="00A72943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C3" w:rsidRPr="007A5CE7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 w:rsidRPr="007A5CE7">
              <w:rPr>
                <w:lang w:val="ru-RU"/>
              </w:rPr>
              <w:t>Сюжетные игры: Инсценировка «Кошкин дом»</w:t>
            </w:r>
            <w:r>
              <w:rPr>
                <w:lang w:val="ru-RU"/>
              </w:rPr>
              <w:t xml:space="preserve">, </w:t>
            </w:r>
            <w:r w:rsidRPr="007A5CE7">
              <w:rPr>
                <w:lang w:val="ru-RU"/>
              </w:rPr>
              <w:t>Умелые пожарные</w:t>
            </w:r>
            <w:r>
              <w:rPr>
                <w:lang w:val="ru-RU"/>
              </w:rPr>
              <w:t xml:space="preserve">, </w:t>
            </w:r>
            <w:r w:rsidRPr="007A5CE7">
              <w:rPr>
                <w:lang w:val="ru-RU"/>
              </w:rPr>
              <w:t xml:space="preserve"> Пожарная часть</w:t>
            </w:r>
            <w:r>
              <w:rPr>
                <w:lang w:val="ru-RU"/>
              </w:rPr>
              <w:t>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4-7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</w:pPr>
            <w:r>
              <w:t>В течени</w:t>
            </w:r>
            <w:r>
              <w:rPr>
                <w:lang w:val="ru-RU"/>
              </w:rPr>
              <w:t>е</w:t>
            </w:r>
            <w:r>
              <w:t xml:space="preserve"> года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7BC3" w:rsidRPr="008A4CE0" w:rsidRDefault="00C97BC3" w:rsidP="005679B0">
            <w:pPr>
              <w:pStyle w:val="NoSpacing"/>
              <w:spacing w:beforeAutospacing="0" w:afterAutospacing="0"/>
              <w:rPr>
                <w:sz w:val="24"/>
                <w:lang w:val="ru-RU"/>
              </w:rPr>
            </w:pPr>
            <w:r w:rsidRPr="00280B2D">
              <w:rPr>
                <w:bCs/>
                <w:color w:val="000000"/>
                <w:lang w:val="ru-RU"/>
              </w:rPr>
              <w:t>Воспитатели всех групп</w:t>
            </w:r>
          </w:p>
        </w:tc>
      </w:tr>
      <w:tr w:rsidR="00C97BC3" w:rsidRPr="008A4CE0" w:rsidTr="00A72943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C3" w:rsidRPr="007A5CE7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 w:rsidRPr="007A5CE7">
              <w:rPr>
                <w:lang w:val="ru-RU"/>
              </w:rPr>
              <w:t>Художественная литература:  С. Маршак «Рассказ о неизвестном герое», «Пожар»</w:t>
            </w:r>
            <w:r>
              <w:rPr>
                <w:lang w:val="ru-RU"/>
              </w:rPr>
              <w:t xml:space="preserve">, </w:t>
            </w:r>
            <w:r w:rsidRPr="007A5CE7">
              <w:rPr>
                <w:lang w:val="ru-RU"/>
              </w:rPr>
              <w:t>Е. Хоринская «Спичка-невеличка»</w:t>
            </w:r>
            <w:r>
              <w:rPr>
                <w:lang w:val="ru-RU"/>
              </w:rPr>
              <w:t>,</w:t>
            </w:r>
            <w:r w:rsidRPr="007A5CE7">
              <w:rPr>
                <w:lang w:val="ru-RU"/>
              </w:rPr>
              <w:t xml:space="preserve"> А. Шевченко «Как ловили уголька»</w:t>
            </w:r>
            <w:r>
              <w:rPr>
                <w:lang w:val="ru-RU"/>
              </w:rPr>
              <w:t xml:space="preserve">, </w:t>
            </w:r>
            <w:r w:rsidRPr="007A5CE7">
              <w:rPr>
                <w:lang w:val="ru-RU"/>
              </w:rPr>
              <w:t xml:space="preserve"> Л. Толстой «Пожарные собаки»</w:t>
            </w:r>
            <w:r>
              <w:rPr>
                <w:lang w:val="ru-RU"/>
              </w:rPr>
              <w:t xml:space="preserve">, </w:t>
            </w:r>
            <w:r w:rsidRPr="007A5CE7">
              <w:rPr>
                <w:lang w:val="ru-RU"/>
              </w:rPr>
              <w:t xml:space="preserve"> Загадки, пословицы, поговорки</w:t>
            </w:r>
            <w:r>
              <w:rPr>
                <w:lang w:val="ru-RU"/>
              </w:rPr>
              <w:t>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4-7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</w:pPr>
            <w:r>
              <w:t>В течени</w:t>
            </w:r>
            <w:r>
              <w:rPr>
                <w:lang w:val="ru-RU"/>
              </w:rPr>
              <w:t>е</w:t>
            </w:r>
            <w:r>
              <w:t xml:space="preserve"> года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7BC3" w:rsidRPr="008A4CE0" w:rsidRDefault="00C97BC3" w:rsidP="005679B0">
            <w:pPr>
              <w:pStyle w:val="NoSpacing"/>
              <w:spacing w:beforeAutospacing="0" w:afterAutospacing="0"/>
              <w:rPr>
                <w:sz w:val="24"/>
                <w:lang w:val="ru-RU"/>
              </w:rPr>
            </w:pPr>
            <w:r w:rsidRPr="00280B2D">
              <w:rPr>
                <w:bCs/>
                <w:color w:val="000000"/>
                <w:lang w:val="ru-RU"/>
              </w:rPr>
              <w:t>Воспитатели всех групп</w:t>
            </w:r>
          </w:p>
        </w:tc>
      </w:tr>
      <w:tr w:rsidR="00C97BC3" w:rsidRPr="008A4CE0" w:rsidTr="00A72943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 w:rsidRPr="007A5CE7">
              <w:rPr>
                <w:lang w:val="ru-RU"/>
              </w:rPr>
              <w:t>Дидактические игры: Опасные ситуации</w:t>
            </w:r>
            <w:r>
              <w:rPr>
                <w:lang w:val="ru-RU"/>
              </w:rPr>
              <w:t xml:space="preserve">, </w:t>
            </w:r>
            <w:r w:rsidRPr="007A5CE7">
              <w:rPr>
                <w:lang w:val="ru-RU"/>
              </w:rPr>
              <w:t xml:space="preserve"> В мире опасных предметов</w:t>
            </w:r>
            <w:r>
              <w:rPr>
                <w:lang w:val="ru-RU"/>
              </w:rPr>
              <w:t xml:space="preserve">, </w:t>
            </w:r>
            <w:r w:rsidRPr="007A5CE7">
              <w:rPr>
                <w:lang w:val="ru-RU"/>
              </w:rPr>
              <w:t>Служба спасения: 01, 02, 03, единая служба 112</w:t>
            </w:r>
            <w:r>
              <w:rPr>
                <w:lang w:val="ru-RU"/>
              </w:rPr>
              <w:t xml:space="preserve">, </w:t>
            </w:r>
            <w:r w:rsidRPr="007A5CE7">
              <w:rPr>
                <w:lang w:val="ru-RU"/>
              </w:rPr>
              <w:t xml:space="preserve"> Горит – не горит</w:t>
            </w:r>
            <w:r>
              <w:rPr>
                <w:lang w:val="ru-RU"/>
              </w:rPr>
              <w:t xml:space="preserve">, </w:t>
            </w:r>
            <w:r w:rsidRPr="007A5CE7">
              <w:rPr>
                <w:lang w:val="ru-RU"/>
              </w:rPr>
              <w:t>Кому что нужно для работы?</w:t>
            </w:r>
            <w:r>
              <w:rPr>
                <w:lang w:val="ru-RU"/>
              </w:rPr>
              <w:t xml:space="preserve"> </w:t>
            </w:r>
            <w:r w:rsidRPr="007A5CE7">
              <w:rPr>
                <w:lang w:val="ru-RU"/>
              </w:rPr>
              <w:t xml:space="preserve"> Бывает – не бывает</w:t>
            </w:r>
            <w:r>
              <w:rPr>
                <w:lang w:val="ru-RU"/>
              </w:rPr>
              <w:t>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4-7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t>В течение года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7BC3" w:rsidRPr="008A4CE0" w:rsidRDefault="00C97BC3" w:rsidP="005679B0">
            <w:pPr>
              <w:pStyle w:val="NoSpacing"/>
              <w:spacing w:beforeAutospacing="0" w:afterAutospacing="0"/>
              <w:rPr>
                <w:sz w:val="24"/>
                <w:lang w:val="ru-RU"/>
              </w:rPr>
            </w:pPr>
            <w:r w:rsidRPr="00280B2D">
              <w:rPr>
                <w:bCs/>
                <w:color w:val="000000"/>
                <w:lang w:val="ru-RU"/>
              </w:rPr>
              <w:t>Воспитатели всех групп</w:t>
            </w:r>
          </w:p>
        </w:tc>
      </w:tr>
      <w:tr w:rsidR="00C97BC3" w:rsidRPr="008A4CE0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7A5CE7" w:rsidRDefault="00C97BC3" w:rsidP="005679B0">
            <w:pPr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7A5CE7">
              <w:rPr>
                <w:lang w:val="ru-RU"/>
              </w:rPr>
              <w:t>Оформление выставки детских рисунков «Не шути с огнем»</w:t>
            </w:r>
            <w:r>
              <w:rPr>
                <w:lang w:val="ru-RU"/>
              </w:rPr>
              <w:t>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4-7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</w:pPr>
            <w:r w:rsidRPr="00280B2D">
              <w:rPr>
                <w:bCs/>
                <w:color w:val="000000"/>
                <w:lang w:val="ru-RU"/>
              </w:rPr>
              <w:t>Воспитатели всех групп</w:t>
            </w:r>
          </w:p>
        </w:tc>
      </w:tr>
      <w:tr w:rsidR="00C97BC3" w:rsidRPr="008A4CE0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7A5CE7" w:rsidRDefault="00C97BC3" w:rsidP="005679B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A5CE7">
              <w:rPr>
                <w:sz w:val="22"/>
                <w:szCs w:val="22"/>
              </w:rPr>
              <w:t>Практические занятия с детьми по формированию навыков поведения в пожароопасной ситуации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4-7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t>1 раз в квартал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</w:pPr>
            <w:r w:rsidRPr="00280B2D">
              <w:rPr>
                <w:bCs/>
                <w:color w:val="000000"/>
                <w:lang w:val="ru-RU"/>
              </w:rPr>
              <w:t>Воспитатели всех групп</w:t>
            </w:r>
          </w:p>
        </w:tc>
      </w:tr>
      <w:tr w:rsidR="00C97BC3" w:rsidRPr="005679B0" w:rsidTr="008153F3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5679B0" w:rsidRDefault="00C97BC3" w:rsidP="005679B0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679B0">
              <w:rPr>
                <w:b/>
                <w:sz w:val="24"/>
                <w:szCs w:val="24"/>
                <w:lang w:val="ru-RU"/>
              </w:rPr>
              <w:t>Мероприятия по безопасности дорожного движения (по предупреждению детского дорожно-транспортного травматизма).</w:t>
            </w:r>
          </w:p>
        </w:tc>
      </w:tr>
      <w:tr w:rsidR="00C97BC3" w:rsidRPr="00FB6C0D" w:rsidTr="00FB6C0D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FB6C0D" w:rsidRDefault="00C97BC3" w:rsidP="005679B0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36890">
              <w:rPr>
                <w:b/>
                <w:sz w:val="22"/>
                <w:szCs w:val="22"/>
              </w:rPr>
              <w:t>Экскурсии и целевые прогулки:</w:t>
            </w:r>
            <w:r w:rsidRPr="00FB6C0D">
              <w:rPr>
                <w:sz w:val="22"/>
                <w:szCs w:val="22"/>
              </w:rPr>
              <w:t xml:space="preserve"> Наблюдение за движением пешеходов Наблюдение за движением тран</w:t>
            </w:r>
            <w:r>
              <w:rPr>
                <w:sz w:val="22"/>
                <w:szCs w:val="22"/>
              </w:rPr>
              <w:t xml:space="preserve">спорта. </w:t>
            </w:r>
            <w:r w:rsidRPr="00FB6C0D">
              <w:rPr>
                <w:sz w:val="22"/>
                <w:szCs w:val="22"/>
              </w:rPr>
              <w:t>Рассматривание видов транспорта Прогулка к пешеходному переходу Знакомство с улицей Наблюдение за движением транспорта Знаки на дороге – место установки, назначение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3-7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7BC3" w:rsidRPr="00FB6C0D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 w:rsidRPr="00FB6C0D">
              <w:rPr>
                <w:lang w:val="ru-RU"/>
              </w:rPr>
              <w:t>Сентябрь</w:t>
            </w:r>
            <w:r>
              <w:rPr>
                <w:lang w:val="ru-RU"/>
              </w:rPr>
              <w:t xml:space="preserve">, </w:t>
            </w:r>
            <w:r w:rsidRPr="00FB6C0D">
              <w:rPr>
                <w:lang w:val="ru-RU"/>
              </w:rPr>
              <w:t>Ноябрь</w:t>
            </w:r>
            <w:r>
              <w:rPr>
                <w:lang w:val="ru-RU"/>
              </w:rPr>
              <w:t xml:space="preserve">, </w:t>
            </w:r>
            <w:r w:rsidRPr="00FB6C0D">
              <w:rPr>
                <w:lang w:val="ru-RU"/>
              </w:rPr>
              <w:t>Декабрь</w:t>
            </w:r>
            <w:r>
              <w:rPr>
                <w:lang w:val="ru-RU"/>
              </w:rPr>
              <w:t xml:space="preserve">, </w:t>
            </w:r>
            <w:r w:rsidRPr="00FB6C0D">
              <w:rPr>
                <w:lang w:val="ru-RU"/>
              </w:rPr>
              <w:t>Январь</w:t>
            </w:r>
            <w:r>
              <w:rPr>
                <w:lang w:val="ru-RU"/>
              </w:rPr>
              <w:t xml:space="preserve">, Февраль, </w:t>
            </w:r>
            <w:r w:rsidRPr="00FB6C0D">
              <w:rPr>
                <w:lang w:val="ru-RU"/>
              </w:rPr>
              <w:t>Март</w:t>
            </w:r>
            <w:r>
              <w:rPr>
                <w:lang w:val="ru-RU"/>
              </w:rPr>
              <w:t xml:space="preserve">, </w:t>
            </w:r>
            <w:r w:rsidRPr="00FB6C0D">
              <w:rPr>
                <w:lang w:val="ru-RU"/>
              </w:rPr>
              <w:t>Апрель</w:t>
            </w:r>
            <w:r>
              <w:rPr>
                <w:lang w:val="ru-RU"/>
              </w:rPr>
              <w:t xml:space="preserve">, </w:t>
            </w:r>
            <w:r w:rsidRPr="00FB6C0D">
              <w:rPr>
                <w:lang w:val="ru-RU"/>
              </w:rPr>
              <w:t>Май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t>Воспитатели всех групп</w:t>
            </w:r>
          </w:p>
        </w:tc>
      </w:tr>
      <w:tr w:rsidR="00C97BC3" w:rsidRPr="00FB6C0D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FB6C0D" w:rsidRDefault="00C97BC3" w:rsidP="005679B0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36890">
              <w:rPr>
                <w:b/>
                <w:sz w:val="22"/>
                <w:szCs w:val="22"/>
              </w:rPr>
              <w:t>Беседы:</w:t>
            </w:r>
            <w:r w:rsidRPr="00FB6C0D">
              <w:rPr>
                <w:sz w:val="22"/>
                <w:szCs w:val="22"/>
              </w:rPr>
              <w:t xml:space="preserve"> Что ты знаешь об улице? Мы пешеходы - места движения пешеходов, их название, назначение Правила поведения на дороге Машины на улицах города – виды транспорта Помощники на дороге – знаки, светофор Будь внимателен! 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4-7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7BC3" w:rsidRPr="00FB6C0D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 w:rsidRPr="00FB6C0D">
              <w:rPr>
                <w:lang w:val="ru-RU"/>
              </w:rPr>
              <w:t>Сентябрь</w:t>
            </w:r>
            <w:r>
              <w:rPr>
                <w:lang w:val="ru-RU"/>
              </w:rPr>
              <w:t xml:space="preserve">, </w:t>
            </w:r>
            <w:r w:rsidRPr="00FB6C0D">
              <w:rPr>
                <w:lang w:val="ru-RU"/>
              </w:rPr>
              <w:t>Октябрь</w:t>
            </w:r>
            <w:r>
              <w:rPr>
                <w:lang w:val="ru-RU"/>
              </w:rPr>
              <w:t xml:space="preserve">, </w:t>
            </w:r>
            <w:r w:rsidRPr="00FB6C0D">
              <w:rPr>
                <w:lang w:val="ru-RU"/>
              </w:rPr>
              <w:t>Ноябрь</w:t>
            </w:r>
            <w:r>
              <w:rPr>
                <w:lang w:val="ru-RU"/>
              </w:rPr>
              <w:t xml:space="preserve">, </w:t>
            </w:r>
            <w:r w:rsidRPr="00FB6C0D">
              <w:rPr>
                <w:lang w:val="ru-RU"/>
              </w:rPr>
              <w:t>Декабрь</w:t>
            </w:r>
            <w:r>
              <w:rPr>
                <w:lang w:val="ru-RU"/>
              </w:rPr>
              <w:t xml:space="preserve">, </w:t>
            </w:r>
            <w:r w:rsidRPr="00FB6C0D">
              <w:rPr>
                <w:lang w:val="ru-RU"/>
              </w:rPr>
              <w:t>Февраль</w:t>
            </w:r>
            <w:r>
              <w:rPr>
                <w:lang w:val="ru-RU"/>
              </w:rPr>
              <w:t xml:space="preserve">, </w:t>
            </w:r>
            <w:r w:rsidRPr="00FB6C0D">
              <w:rPr>
                <w:lang w:val="ru-RU"/>
              </w:rPr>
              <w:t>Март</w:t>
            </w:r>
            <w:r>
              <w:rPr>
                <w:lang w:val="ru-RU"/>
              </w:rPr>
              <w:t xml:space="preserve">, </w:t>
            </w:r>
            <w:r w:rsidRPr="00FB6C0D">
              <w:rPr>
                <w:lang w:val="ru-RU"/>
              </w:rPr>
              <w:t>Апрель</w:t>
            </w:r>
            <w:r>
              <w:rPr>
                <w:lang w:val="ru-RU"/>
              </w:rPr>
              <w:t xml:space="preserve">, </w:t>
            </w:r>
            <w:r w:rsidRPr="00FB6C0D">
              <w:rPr>
                <w:lang w:val="ru-RU"/>
              </w:rPr>
              <w:t>Май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t>Воспитатели всех групп</w:t>
            </w:r>
          </w:p>
        </w:tc>
      </w:tr>
      <w:tr w:rsidR="00C97BC3" w:rsidRPr="00FB6C0D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FB6C0D" w:rsidRDefault="00C97BC3" w:rsidP="005679B0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36890">
              <w:rPr>
                <w:b/>
                <w:sz w:val="22"/>
                <w:szCs w:val="22"/>
              </w:rPr>
              <w:t>Сюжетно-ролевые игры:</w:t>
            </w:r>
            <w:r w:rsidRPr="00FB6C0D">
              <w:rPr>
                <w:sz w:val="22"/>
                <w:szCs w:val="22"/>
              </w:rPr>
              <w:t xml:space="preserve"> «Путешествие по улицам города с Незнайкой» «Поездка на автомобиле», «Автопарковка», «Станция технического обслуживания»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3-7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7BC3" w:rsidRPr="00FB6C0D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>
              <w:t>В течение года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t>Воспитатели всех групп</w:t>
            </w:r>
          </w:p>
        </w:tc>
      </w:tr>
      <w:tr w:rsidR="00C97BC3" w:rsidRPr="00936890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936890" w:rsidRDefault="00C97BC3" w:rsidP="005679B0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36890">
              <w:rPr>
                <w:b/>
                <w:sz w:val="22"/>
                <w:szCs w:val="22"/>
              </w:rPr>
              <w:t>Дидактические игры:</w:t>
            </w:r>
            <w:r w:rsidRPr="00936890">
              <w:rPr>
                <w:sz w:val="22"/>
                <w:szCs w:val="22"/>
              </w:rPr>
              <w:t xml:space="preserve"> «Наша улица», «Светофор» «Поставь дорожный знак», «Угадай, какой знак», «Улица города», «Заяц и перекресток», «Дорожные знаки: запрещающие и разрешающие», «Желтый, красный, зеленый», «Чего не хватает?», «Собери автомобиль», «Отвечай быстро»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3-7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7BC3" w:rsidRPr="00FB6C0D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>
              <w:t>В течение года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t>Воспитатели всех групп</w:t>
            </w:r>
          </w:p>
        </w:tc>
      </w:tr>
      <w:tr w:rsidR="00C97BC3" w:rsidRPr="00936890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936890" w:rsidRDefault="00C97BC3" w:rsidP="005679B0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36890">
              <w:rPr>
                <w:b/>
                <w:sz w:val="22"/>
                <w:szCs w:val="22"/>
              </w:rPr>
              <w:t xml:space="preserve">Подвижные игры (придумывание новых игр): </w:t>
            </w:r>
            <w:r w:rsidRPr="00936890">
              <w:rPr>
                <w:sz w:val="22"/>
                <w:szCs w:val="22"/>
              </w:rPr>
              <w:t>«Воробышки и автомобиль», «Будь внимательным», «Разноцветные автомобили», «Мы едем, едем, едем …», «Стоп!», «Полосатые дорожки», «Чья В течение года Воспитатели всех групп команда скорее соберется», «Велогонки», «Лошадки», «Горелки», «Найди свой цвет»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3-7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7BC3" w:rsidRPr="00FB6C0D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>
              <w:t>В течение года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t>Воспитатели всех групп</w:t>
            </w:r>
          </w:p>
        </w:tc>
      </w:tr>
      <w:tr w:rsidR="00C97BC3" w:rsidRPr="00936890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936890" w:rsidRDefault="00C97BC3" w:rsidP="005679B0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36890">
              <w:rPr>
                <w:b/>
                <w:sz w:val="22"/>
                <w:szCs w:val="22"/>
              </w:rPr>
              <w:t>Художественная литература для чтения и заучивания:</w:t>
            </w:r>
            <w:r w:rsidRPr="00936890">
              <w:rPr>
                <w:sz w:val="22"/>
                <w:szCs w:val="22"/>
              </w:rPr>
              <w:t xml:space="preserve"> С.Михалков «Моя улица», «Велосипедист», «Скверная история»; С. Маршак «Милиционер», «Мяч»; В. Головко «Правила движения»; С. Яковлев «Советы доктора Айболита»; О. Бедерев «Если бы…»; А. Северный «Светофор»; В. Семернин «Запрещается - разрешается»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3-7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7BC3" w:rsidRPr="00FB6C0D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>
              <w:t>В течение года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t>Воспитатели всех групп</w:t>
            </w:r>
          </w:p>
        </w:tc>
      </w:tr>
      <w:tr w:rsidR="00C97BC3" w:rsidRPr="00936890" w:rsidTr="002E6047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BC3" w:rsidRPr="007A5CE7" w:rsidRDefault="00C97BC3" w:rsidP="005679B0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36890">
              <w:rPr>
                <w:b/>
                <w:sz w:val="22"/>
                <w:szCs w:val="22"/>
              </w:rPr>
              <w:t xml:space="preserve">Развлечения: </w:t>
            </w:r>
            <w:r w:rsidRPr="00936890">
              <w:rPr>
                <w:sz w:val="22"/>
                <w:szCs w:val="22"/>
              </w:rPr>
              <w:t>«Фликер – дарит жизнь» - спортивное развлечение «В стране Дорожных знаков» - игра</w:t>
            </w:r>
            <w:r>
              <w:rPr>
                <w:sz w:val="22"/>
                <w:szCs w:val="22"/>
              </w:rPr>
              <w:t>-</w:t>
            </w:r>
            <w:r w:rsidRPr="00936890">
              <w:rPr>
                <w:sz w:val="22"/>
                <w:szCs w:val="22"/>
              </w:rPr>
              <w:t>викторина</w:t>
            </w:r>
            <w:r>
              <w:t>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4-7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7BC3" w:rsidRPr="00FB6C0D" w:rsidRDefault="00C97BC3" w:rsidP="005679B0">
            <w:pPr>
              <w:spacing w:before="0" w:beforeAutospacing="0" w:after="0" w:afterAutospacing="0"/>
              <w:rPr>
                <w:lang w:val="ru-RU"/>
              </w:rPr>
            </w:pPr>
            <w:r>
              <w:t>В течение года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7BC3" w:rsidRPr="008A4CE0" w:rsidRDefault="00C97BC3" w:rsidP="005679B0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t>Воспитатели всех групп</w:t>
            </w:r>
          </w:p>
        </w:tc>
      </w:tr>
    </w:tbl>
    <w:p w:rsidR="00C97BC3" w:rsidRPr="002E6047" w:rsidRDefault="00C97BC3" w:rsidP="005679B0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sectPr w:rsidR="00C97BC3" w:rsidRPr="002E6047" w:rsidSect="008361EF">
      <w:footerReference w:type="even" r:id="rId6"/>
      <w:footerReference w:type="default" r:id="rId7"/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BC3" w:rsidRDefault="00C97BC3">
      <w:r>
        <w:separator/>
      </w:r>
    </w:p>
  </w:endnote>
  <w:endnote w:type="continuationSeparator" w:id="0">
    <w:p w:rsidR="00C97BC3" w:rsidRDefault="00C97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BC3" w:rsidRDefault="00C97BC3" w:rsidP="00CE3B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7BC3" w:rsidRDefault="00C97B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BC3" w:rsidRDefault="00C97BC3" w:rsidP="00CE3B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C97BC3" w:rsidRDefault="00C97B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BC3" w:rsidRDefault="00C97BC3">
      <w:r>
        <w:separator/>
      </w:r>
    </w:p>
  </w:footnote>
  <w:footnote w:type="continuationSeparator" w:id="0">
    <w:p w:rsidR="00C97BC3" w:rsidRDefault="00C97B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749B6"/>
    <w:rsid w:val="000879BB"/>
    <w:rsid w:val="000C767A"/>
    <w:rsid w:val="001C7D08"/>
    <w:rsid w:val="001F2F72"/>
    <w:rsid w:val="0024289D"/>
    <w:rsid w:val="00280399"/>
    <w:rsid w:val="00280B2D"/>
    <w:rsid w:val="002D33B1"/>
    <w:rsid w:val="002D3591"/>
    <w:rsid w:val="002E6047"/>
    <w:rsid w:val="0032562C"/>
    <w:rsid w:val="003514A0"/>
    <w:rsid w:val="00352397"/>
    <w:rsid w:val="00355B95"/>
    <w:rsid w:val="003A32DB"/>
    <w:rsid w:val="003D656F"/>
    <w:rsid w:val="0044044D"/>
    <w:rsid w:val="00444708"/>
    <w:rsid w:val="0049678C"/>
    <w:rsid w:val="004D1099"/>
    <w:rsid w:val="004D6515"/>
    <w:rsid w:val="004E08F7"/>
    <w:rsid w:val="004E5D9D"/>
    <w:rsid w:val="004F7E17"/>
    <w:rsid w:val="00532E7D"/>
    <w:rsid w:val="00537F0D"/>
    <w:rsid w:val="005679B0"/>
    <w:rsid w:val="0059192E"/>
    <w:rsid w:val="005922CC"/>
    <w:rsid w:val="005A05CE"/>
    <w:rsid w:val="005E781F"/>
    <w:rsid w:val="006230D4"/>
    <w:rsid w:val="00636507"/>
    <w:rsid w:val="00653182"/>
    <w:rsid w:val="00653AF6"/>
    <w:rsid w:val="0067214C"/>
    <w:rsid w:val="00672FC7"/>
    <w:rsid w:val="00676073"/>
    <w:rsid w:val="006A1444"/>
    <w:rsid w:val="0070003F"/>
    <w:rsid w:val="007A5CE7"/>
    <w:rsid w:val="007B6952"/>
    <w:rsid w:val="00810DF0"/>
    <w:rsid w:val="008153F3"/>
    <w:rsid w:val="008361EF"/>
    <w:rsid w:val="00876925"/>
    <w:rsid w:val="008914B8"/>
    <w:rsid w:val="008A4CE0"/>
    <w:rsid w:val="00936890"/>
    <w:rsid w:val="009A78FF"/>
    <w:rsid w:val="009B08D7"/>
    <w:rsid w:val="00A5528D"/>
    <w:rsid w:val="00A72943"/>
    <w:rsid w:val="00AD58F7"/>
    <w:rsid w:val="00B73A5A"/>
    <w:rsid w:val="00B976D3"/>
    <w:rsid w:val="00BA2504"/>
    <w:rsid w:val="00BF5675"/>
    <w:rsid w:val="00BF6D9F"/>
    <w:rsid w:val="00C24D76"/>
    <w:rsid w:val="00C44057"/>
    <w:rsid w:val="00C97BC3"/>
    <w:rsid w:val="00CE3B96"/>
    <w:rsid w:val="00D1320E"/>
    <w:rsid w:val="00D51921"/>
    <w:rsid w:val="00DB0920"/>
    <w:rsid w:val="00DD1208"/>
    <w:rsid w:val="00DE3697"/>
    <w:rsid w:val="00DF477C"/>
    <w:rsid w:val="00E06357"/>
    <w:rsid w:val="00E438A1"/>
    <w:rsid w:val="00F01E19"/>
    <w:rsid w:val="00F43445"/>
    <w:rsid w:val="00FB6C0D"/>
    <w:rsid w:val="00FD1F3F"/>
    <w:rsid w:val="00FD1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paragraph" w:styleId="NoSpacing">
    <w:name w:val="No Spacing"/>
    <w:link w:val="NoSpacingChar"/>
    <w:uiPriority w:val="99"/>
    <w:qFormat/>
    <w:rsid w:val="00DB0920"/>
    <w:pPr>
      <w:spacing w:beforeAutospacing="1" w:afterAutospacing="1"/>
    </w:pPr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DB0920"/>
    <w:pPr>
      <w:spacing w:before="0" w:beforeAutospacing="0" w:after="0" w:afterAutospacing="0"/>
      <w:ind w:left="720"/>
      <w:contextualSpacing/>
    </w:pPr>
    <w:rPr>
      <w:sz w:val="24"/>
      <w:szCs w:val="24"/>
      <w:lang w:val="ru-RU" w:eastAsia="ru-RU"/>
    </w:rPr>
  </w:style>
  <w:style w:type="character" w:customStyle="1" w:styleId="NoSpacingChar">
    <w:name w:val="No Spacing Char"/>
    <w:link w:val="NoSpacing"/>
    <w:uiPriority w:val="99"/>
    <w:locked/>
    <w:rsid w:val="0024289D"/>
    <w:rPr>
      <w:sz w:val="22"/>
      <w:lang w:val="en-US" w:eastAsia="en-US"/>
    </w:rPr>
  </w:style>
  <w:style w:type="character" w:styleId="Strong">
    <w:name w:val="Strong"/>
    <w:basedOn w:val="DefaultParagraphFont"/>
    <w:uiPriority w:val="99"/>
    <w:qFormat/>
    <w:rsid w:val="0024289D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32562C"/>
    <w:pPr>
      <w:spacing w:before="0" w:beforeAutospacing="0" w:after="0" w:afterAutospacing="0"/>
      <w:ind w:left="74"/>
    </w:pPr>
    <w:rPr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2562C"/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rsid w:val="00444708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0749B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4F85"/>
    <w:rPr>
      <w:lang w:val="en-US" w:eastAsia="en-US"/>
    </w:rPr>
  </w:style>
  <w:style w:type="character" w:styleId="PageNumber">
    <w:name w:val="page number"/>
    <w:basedOn w:val="DefaultParagraphFont"/>
    <w:uiPriority w:val="99"/>
    <w:rsid w:val="000749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7</Pages>
  <Words>1397</Words>
  <Characters>7964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воспитательной работы МБДОУ "Детский сад № 3"</dc:title>
  <dc:subject/>
  <dc:creator>Детский сад</dc:creator>
  <cp:keywords/>
  <dc:description>Подготовлено экспертами Актион-МЦФЭР</dc:description>
  <cp:lastModifiedBy>user</cp:lastModifiedBy>
  <cp:revision>7</cp:revision>
  <dcterms:created xsi:type="dcterms:W3CDTF">2021-06-09T17:53:00Z</dcterms:created>
  <dcterms:modified xsi:type="dcterms:W3CDTF">2021-06-14T18:56:00Z</dcterms:modified>
</cp:coreProperties>
</file>